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3913" w14:textId="77777777" w:rsidR="00AA0BCA" w:rsidRDefault="00AA0BCA" w:rsidP="003C4BDD">
      <w:pPr>
        <w:rPr>
          <w:b/>
          <w:bCs/>
          <w:sz w:val="28"/>
          <w:u w:val="single"/>
        </w:rPr>
      </w:pPr>
    </w:p>
    <w:p w14:paraId="32ED8A63" w14:textId="28F0B512" w:rsidR="002530A7" w:rsidRPr="00462376" w:rsidRDefault="00D51F2F" w:rsidP="003C4BDD">
      <w:pPr>
        <w:rPr>
          <w:rFonts w:asciiTheme="minorHAnsi" w:hAnsiTheme="minorHAnsi" w:cstheme="minorHAnsi"/>
          <w:b/>
          <w:bCs/>
          <w:sz w:val="28"/>
          <w:u w:val="single"/>
        </w:rPr>
      </w:pPr>
      <w:r w:rsidRPr="00462376">
        <w:rPr>
          <w:rFonts w:asciiTheme="minorHAnsi" w:hAnsiTheme="minorHAnsi" w:cstheme="minorHAnsi"/>
          <w:b/>
          <w:bCs/>
          <w:sz w:val="28"/>
          <w:u w:val="single"/>
        </w:rPr>
        <w:t>JOB DESCRIPTION</w:t>
      </w:r>
    </w:p>
    <w:p w14:paraId="5DE2C943" w14:textId="77777777" w:rsidR="00D51F2F" w:rsidRPr="00462376" w:rsidRDefault="00D51F2F" w:rsidP="003C4BDD">
      <w:pPr>
        <w:rPr>
          <w:rFonts w:asciiTheme="minorHAnsi" w:hAnsiTheme="minorHAnsi" w:cstheme="minorHAnsi"/>
          <w:b/>
          <w:bCs/>
          <w:sz w:val="28"/>
        </w:rPr>
      </w:pPr>
    </w:p>
    <w:p w14:paraId="604FEC40" w14:textId="5D6ACA88" w:rsidR="003C4BDD" w:rsidRPr="00462376" w:rsidRDefault="003C4BDD" w:rsidP="002530A7">
      <w:pPr>
        <w:pStyle w:val="BodyTextIndent"/>
        <w:rPr>
          <w:rFonts w:asciiTheme="minorHAnsi" w:hAnsiTheme="minorHAnsi" w:cstheme="minorHAnsi"/>
          <w:b/>
        </w:rPr>
      </w:pPr>
      <w:r w:rsidRPr="00462376">
        <w:rPr>
          <w:rFonts w:asciiTheme="minorHAnsi" w:hAnsiTheme="minorHAnsi" w:cstheme="minorHAnsi"/>
          <w:b/>
        </w:rPr>
        <w:t xml:space="preserve">Job Title: </w:t>
      </w:r>
      <w:r w:rsidR="003866A0" w:rsidRPr="00462376">
        <w:rPr>
          <w:rFonts w:asciiTheme="minorHAnsi" w:hAnsiTheme="minorHAnsi" w:cstheme="minorHAnsi"/>
        </w:rPr>
        <w:t>Operations</w:t>
      </w:r>
      <w:r w:rsidR="00480F43" w:rsidRPr="00462376">
        <w:rPr>
          <w:rFonts w:asciiTheme="minorHAnsi" w:hAnsiTheme="minorHAnsi" w:cstheme="minorHAnsi"/>
        </w:rPr>
        <w:t xml:space="preserve"> Manager</w:t>
      </w:r>
    </w:p>
    <w:p w14:paraId="75273614" w14:textId="02E8B75F" w:rsidR="002530A7" w:rsidRPr="00462376" w:rsidRDefault="002530A7" w:rsidP="002530A7">
      <w:pPr>
        <w:pStyle w:val="BodyTextIndent"/>
        <w:rPr>
          <w:rFonts w:asciiTheme="minorHAnsi" w:hAnsiTheme="minorHAnsi" w:cstheme="minorHAnsi"/>
        </w:rPr>
      </w:pPr>
      <w:r w:rsidRPr="00462376">
        <w:rPr>
          <w:rFonts w:asciiTheme="minorHAnsi" w:hAnsiTheme="minorHAnsi" w:cstheme="minorHAnsi"/>
          <w:b/>
        </w:rPr>
        <w:t>Accountable to:</w:t>
      </w:r>
      <w:r w:rsidR="003C4BDD" w:rsidRPr="00462376">
        <w:rPr>
          <w:rFonts w:asciiTheme="minorHAnsi" w:hAnsiTheme="minorHAnsi" w:cstheme="minorHAnsi"/>
        </w:rPr>
        <w:t xml:space="preserve"> </w:t>
      </w:r>
      <w:r w:rsidR="00F73EDD">
        <w:rPr>
          <w:rFonts w:asciiTheme="minorHAnsi" w:hAnsiTheme="minorHAnsi" w:cstheme="minorHAnsi"/>
        </w:rPr>
        <w:t>Chief Executive</w:t>
      </w:r>
      <w:r w:rsidR="00F972A7">
        <w:rPr>
          <w:rFonts w:asciiTheme="minorHAnsi" w:hAnsiTheme="minorHAnsi" w:cstheme="minorHAnsi"/>
        </w:rPr>
        <w:t xml:space="preserve"> and Charity Manager</w:t>
      </w:r>
      <w:r w:rsidR="00427B14">
        <w:rPr>
          <w:rFonts w:asciiTheme="minorHAnsi" w:hAnsiTheme="minorHAnsi" w:cstheme="minorHAnsi"/>
        </w:rPr>
        <w:t xml:space="preserve"> (CE)</w:t>
      </w:r>
    </w:p>
    <w:p w14:paraId="7C528D81" w14:textId="77777777" w:rsidR="002530A7" w:rsidRPr="00462376" w:rsidRDefault="002530A7" w:rsidP="00C93C93">
      <w:pPr>
        <w:rPr>
          <w:rFonts w:asciiTheme="minorHAnsi" w:hAnsiTheme="minorHAnsi" w:cstheme="minorHAnsi"/>
          <w:sz w:val="24"/>
        </w:rPr>
      </w:pPr>
    </w:p>
    <w:p w14:paraId="060B91F7" w14:textId="77777777" w:rsidR="003C4BDD" w:rsidRPr="00462376" w:rsidRDefault="003C4BDD" w:rsidP="00C93C93">
      <w:pPr>
        <w:rPr>
          <w:rFonts w:asciiTheme="minorHAnsi" w:hAnsiTheme="minorHAnsi" w:cstheme="minorHAnsi"/>
          <w:b/>
          <w:sz w:val="24"/>
        </w:rPr>
      </w:pPr>
      <w:r w:rsidRPr="00462376">
        <w:rPr>
          <w:rFonts w:asciiTheme="minorHAnsi" w:hAnsiTheme="minorHAnsi" w:cstheme="minorHAnsi"/>
          <w:b/>
          <w:sz w:val="24"/>
        </w:rPr>
        <w:t>Job Purpose</w:t>
      </w:r>
    </w:p>
    <w:p w14:paraId="249E4B75" w14:textId="17405228" w:rsidR="003947A9" w:rsidRDefault="00C67B89" w:rsidP="00C93C9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This is a hands</w:t>
      </w:r>
      <w:r w:rsidR="00593AC3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>on role</w:t>
      </w:r>
      <w:r w:rsidR="00AC348A">
        <w:rPr>
          <w:rFonts w:asciiTheme="minorHAnsi" w:hAnsiTheme="minorHAnsi" w:cstheme="minorHAnsi"/>
          <w:sz w:val="24"/>
        </w:rPr>
        <w:t>, the purpose of which is to work with the staff to</w:t>
      </w:r>
      <w:r w:rsidR="00217857" w:rsidRPr="00462376">
        <w:rPr>
          <w:rFonts w:asciiTheme="minorHAnsi" w:hAnsiTheme="minorHAnsi" w:cstheme="minorHAnsi"/>
          <w:sz w:val="24"/>
        </w:rPr>
        <w:t xml:space="preserve"> </w:t>
      </w:r>
      <w:r w:rsidR="00F972A7">
        <w:rPr>
          <w:rFonts w:asciiTheme="minorHAnsi" w:hAnsiTheme="minorHAnsi" w:cstheme="minorHAnsi"/>
          <w:sz w:val="24"/>
        </w:rPr>
        <w:t xml:space="preserve">ensure </w:t>
      </w:r>
      <w:r w:rsidR="00217857" w:rsidRPr="00462376">
        <w:rPr>
          <w:rFonts w:asciiTheme="minorHAnsi" w:hAnsiTheme="minorHAnsi" w:cstheme="minorHAnsi"/>
          <w:sz w:val="24"/>
        </w:rPr>
        <w:t xml:space="preserve">that the </w:t>
      </w:r>
      <w:r w:rsidR="003947A9" w:rsidRPr="00462376">
        <w:rPr>
          <w:rFonts w:asciiTheme="minorHAnsi" w:hAnsiTheme="minorHAnsi" w:cstheme="minorHAnsi"/>
          <w:sz w:val="24"/>
        </w:rPr>
        <w:t xml:space="preserve">Volunteer Action </w:t>
      </w:r>
      <w:r w:rsidR="003947A9">
        <w:rPr>
          <w:rFonts w:asciiTheme="minorHAnsi" w:hAnsiTheme="minorHAnsi" w:cstheme="minorHAnsi"/>
          <w:sz w:val="24"/>
        </w:rPr>
        <w:t>(</w:t>
      </w:r>
      <w:r w:rsidR="00F5185B">
        <w:rPr>
          <w:rFonts w:asciiTheme="minorHAnsi" w:hAnsiTheme="minorHAnsi" w:cstheme="minorHAnsi"/>
          <w:sz w:val="24"/>
        </w:rPr>
        <w:t>VA</w:t>
      </w:r>
      <w:r w:rsidR="003947A9">
        <w:rPr>
          <w:rFonts w:asciiTheme="minorHAnsi" w:hAnsiTheme="minorHAnsi" w:cstheme="minorHAnsi"/>
          <w:sz w:val="24"/>
        </w:rPr>
        <w:t>)</w:t>
      </w:r>
      <w:r w:rsidR="00F5185B">
        <w:rPr>
          <w:rFonts w:asciiTheme="minorHAnsi" w:hAnsiTheme="minorHAnsi" w:cstheme="minorHAnsi"/>
          <w:sz w:val="24"/>
        </w:rPr>
        <w:t xml:space="preserve"> services are fully</w:t>
      </w:r>
      <w:r w:rsidR="00217857" w:rsidRPr="00462376">
        <w:rPr>
          <w:rFonts w:asciiTheme="minorHAnsi" w:hAnsiTheme="minorHAnsi" w:cstheme="minorHAnsi"/>
          <w:sz w:val="24"/>
        </w:rPr>
        <w:t xml:space="preserve"> operational and delivering</w:t>
      </w:r>
      <w:r w:rsidR="001B6D9D">
        <w:rPr>
          <w:rFonts w:asciiTheme="minorHAnsi" w:hAnsiTheme="minorHAnsi" w:cstheme="minorHAnsi"/>
          <w:sz w:val="24"/>
        </w:rPr>
        <w:t xml:space="preserve"> customer service excellence</w:t>
      </w:r>
      <w:r w:rsidR="00217857" w:rsidRPr="00462376">
        <w:rPr>
          <w:rFonts w:asciiTheme="minorHAnsi" w:hAnsiTheme="minorHAnsi" w:cstheme="minorHAnsi"/>
          <w:sz w:val="24"/>
        </w:rPr>
        <w:t xml:space="preserve">. </w:t>
      </w:r>
    </w:p>
    <w:p w14:paraId="2BBB84B9" w14:textId="5DF3341C" w:rsidR="00427B14" w:rsidRDefault="003C4BDD" w:rsidP="00C93C93">
      <w:pPr>
        <w:rPr>
          <w:rFonts w:asciiTheme="minorHAnsi" w:hAnsiTheme="minorHAnsi" w:cstheme="minorHAnsi"/>
          <w:sz w:val="24"/>
        </w:rPr>
      </w:pPr>
      <w:r w:rsidRPr="00462376">
        <w:rPr>
          <w:rFonts w:asciiTheme="minorHAnsi" w:hAnsiTheme="minorHAnsi" w:cstheme="minorHAnsi"/>
          <w:sz w:val="24"/>
        </w:rPr>
        <w:t>To co</w:t>
      </w:r>
      <w:r w:rsidR="00DD5466">
        <w:rPr>
          <w:rFonts w:asciiTheme="minorHAnsi" w:hAnsiTheme="minorHAnsi" w:cstheme="minorHAnsi"/>
          <w:sz w:val="24"/>
        </w:rPr>
        <w:t>-</w:t>
      </w:r>
      <w:r w:rsidRPr="00462376">
        <w:rPr>
          <w:rFonts w:asciiTheme="minorHAnsi" w:hAnsiTheme="minorHAnsi" w:cstheme="minorHAnsi"/>
          <w:sz w:val="24"/>
        </w:rPr>
        <w:t xml:space="preserve">ordinate and develop </w:t>
      </w:r>
      <w:r w:rsidR="001B6D9D">
        <w:rPr>
          <w:rFonts w:asciiTheme="minorHAnsi" w:hAnsiTheme="minorHAnsi" w:cstheme="minorHAnsi"/>
          <w:sz w:val="24"/>
        </w:rPr>
        <w:t>the</w:t>
      </w:r>
      <w:r w:rsidR="006725CC" w:rsidRPr="00462376">
        <w:rPr>
          <w:rFonts w:asciiTheme="minorHAnsi" w:hAnsiTheme="minorHAnsi" w:cstheme="minorHAnsi"/>
          <w:sz w:val="24"/>
        </w:rPr>
        <w:t xml:space="preserve"> volunteering</w:t>
      </w:r>
      <w:r w:rsidRPr="00462376">
        <w:rPr>
          <w:rFonts w:asciiTheme="minorHAnsi" w:hAnsiTheme="minorHAnsi" w:cstheme="minorHAnsi"/>
          <w:sz w:val="24"/>
        </w:rPr>
        <w:t xml:space="preserve"> programme to meet the demands of the service</w:t>
      </w:r>
      <w:r w:rsidR="00FD65DC" w:rsidRPr="00462376">
        <w:rPr>
          <w:rFonts w:asciiTheme="minorHAnsi" w:hAnsiTheme="minorHAnsi" w:cstheme="minorHAnsi"/>
          <w:sz w:val="24"/>
        </w:rPr>
        <w:t>s</w:t>
      </w:r>
      <w:r w:rsidRPr="00462376">
        <w:rPr>
          <w:rFonts w:asciiTheme="minorHAnsi" w:hAnsiTheme="minorHAnsi" w:cstheme="minorHAnsi"/>
          <w:sz w:val="24"/>
        </w:rPr>
        <w:t xml:space="preserve"> provided by </w:t>
      </w:r>
      <w:r w:rsidR="00892852" w:rsidRPr="00462376">
        <w:rPr>
          <w:rFonts w:asciiTheme="minorHAnsi" w:hAnsiTheme="minorHAnsi" w:cstheme="minorHAnsi"/>
          <w:sz w:val="24"/>
        </w:rPr>
        <w:t>VA</w:t>
      </w:r>
      <w:r w:rsidRPr="00462376">
        <w:rPr>
          <w:rFonts w:asciiTheme="minorHAnsi" w:hAnsiTheme="minorHAnsi" w:cstheme="minorHAnsi"/>
          <w:sz w:val="24"/>
        </w:rPr>
        <w:t xml:space="preserve"> to meet the Charit</w:t>
      </w:r>
      <w:r w:rsidR="00FD65DC" w:rsidRPr="00462376">
        <w:rPr>
          <w:rFonts w:asciiTheme="minorHAnsi" w:hAnsiTheme="minorHAnsi" w:cstheme="minorHAnsi"/>
          <w:sz w:val="24"/>
        </w:rPr>
        <w:t>y’s</w:t>
      </w:r>
      <w:r w:rsidRPr="00462376">
        <w:rPr>
          <w:rFonts w:asciiTheme="minorHAnsi" w:hAnsiTheme="minorHAnsi" w:cstheme="minorHAnsi"/>
          <w:sz w:val="24"/>
        </w:rPr>
        <w:t xml:space="preserve"> aims.</w:t>
      </w:r>
      <w:r w:rsidR="00952580" w:rsidRPr="00462376">
        <w:rPr>
          <w:rFonts w:asciiTheme="minorHAnsi" w:hAnsiTheme="minorHAnsi" w:cstheme="minorHAnsi"/>
          <w:sz w:val="24"/>
        </w:rPr>
        <w:t xml:space="preserve"> </w:t>
      </w:r>
    </w:p>
    <w:p w14:paraId="19A69A31" w14:textId="56D12E62" w:rsidR="008067E5" w:rsidRDefault="00A5674E" w:rsidP="00C93C9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To </w:t>
      </w:r>
      <w:r w:rsidR="00C1521F">
        <w:rPr>
          <w:rFonts w:asciiTheme="minorHAnsi" w:hAnsiTheme="minorHAnsi" w:cstheme="minorHAnsi"/>
          <w:sz w:val="24"/>
        </w:rPr>
        <w:t xml:space="preserve">support the development and management of all </w:t>
      </w:r>
      <w:r w:rsidR="005F1BC4">
        <w:rPr>
          <w:rFonts w:asciiTheme="minorHAnsi" w:hAnsiTheme="minorHAnsi" w:cstheme="minorHAnsi"/>
          <w:sz w:val="24"/>
        </w:rPr>
        <w:t xml:space="preserve">external communications, marketing and fundraising </w:t>
      </w:r>
      <w:r w:rsidR="002C3FCD">
        <w:rPr>
          <w:rFonts w:asciiTheme="minorHAnsi" w:hAnsiTheme="minorHAnsi" w:cstheme="minorHAnsi"/>
          <w:sz w:val="24"/>
        </w:rPr>
        <w:t>activities.</w:t>
      </w:r>
    </w:p>
    <w:p w14:paraId="04EB6D34" w14:textId="76BA8328" w:rsidR="003C4BDD" w:rsidRPr="00462376" w:rsidRDefault="00D60C46" w:rsidP="00C93C93">
      <w:pPr>
        <w:rPr>
          <w:rFonts w:asciiTheme="minorHAnsi" w:hAnsiTheme="minorHAnsi" w:cstheme="minorHAnsi"/>
          <w:sz w:val="24"/>
        </w:rPr>
      </w:pPr>
      <w:r w:rsidRPr="00462376">
        <w:rPr>
          <w:rFonts w:asciiTheme="minorHAnsi" w:hAnsiTheme="minorHAnsi" w:cstheme="minorHAnsi"/>
          <w:sz w:val="24"/>
        </w:rPr>
        <w:t>To work closel</w:t>
      </w:r>
      <w:r w:rsidR="0083200C" w:rsidRPr="00462376">
        <w:rPr>
          <w:rFonts w:asciiTheme="minorHAnsi" w:hAnsiTheme="minorHAnsi" w:cstheme="minorHAnsi"/>
          <w:sz w:val="24"/>
        </w:rPr>
        <w:t xml:space="preserve">y with the </w:t>
      </w:r>
      <w:r w:rsidR="004E64FC">
        <w:rPr>
          <w:rFonts w:asciiTheme="minorHAnsi" w:hAnsiTheme="minorHAnsi" w:cstheme="minorHAnsi"/>
          <w:sz w:val="24"/>
        </w:rPr>
        <w:t>CE</w:t>
      </w:r>
      <w:r w:rsidR="0083200C" w:rsidRPr="00462376">
        <w:rPr>
          <w:rFonts w:asciiTheme="minorHAnsi" w:hAnsiTheme="minorHAnsi" w:cstheme="minorHAnsi"/>
          <w:sz w:val="24"/>
        </w:rPr>
        <w:t xml:space="preserve"> and deputise </w:t>
      </w:r>
      <w:r w:rsidRPr="00462376">
        <w:rPr>
          <w:rFonts w:asciiTheme="minorHAnsi" w:hAnsiTheme="minorHAnsi" w:cstheme="minorHAnsi"/>
          <w:sz w:val="24"/>
        </w:rPr>
        <w:t>as and when required.</w:t>
      </w:r>
    </w:p>
    <w:p w14:paraId="56C90768" w14:textId="77777777" w:rsidR="003C4BDD" w:rsidRPr="00462376" w:rsidRDefault="003C4BDD" w:rsidP="002530A7">
      <w:pPr>
        <w:pStyle w:val="Heading2"/>
        <w:rPr>
          <w:rFonts w:asciiTheme="minorHAnsi" w:hAnsiTheme="minorHAnsi" w:cstheme="minorHAnsi"/>
          <w:b/>
        </w:rPr>
      </w:pPr>
    </w:p>
    <w:p w14:paraId="748430F7" w14:textId="5214D271" w:rsidR="002530A7" w:rsidRPr="00462376" w:rsidRDefault="002530A7" w:rsidP="005F1833">
      <w:pPr>
        <w:pStyle w:val="Heading2"/>
        <w:rPr>
          <w:rFonts w:asciiTheme="minorHAnsi" w:hAnsiTheme="minorHAnsi" w:cstheme="minorHAnsi"/>
        </w:rPr>
      </w:pPr>
      <w:r w:rsidRPr="00462376">
        <w:rPr>
          <w:rFonts w:asciiTheme="minorHAnsi" w:hAnsiTheme="minorHAnsi" w:cstheme="minorHAnsi"/>
          <w:b/>
          <w:u w:val="none"/>
        </w:rPr>
        <w:t>Key Responsibilities</w:t>
      </w:r>
      <w:r w:rsidR="007D4D66" w:rsidRPr="00462376">
        <w:rPr>
          <w:rFonts w:asciiTheme="minorHAnsi" w:hAnsiTheme="minorHAnsi" w:cstheme="minorHAnsi"/>
          <w:b/>
          <w:u w:val="none"/>
        </w:rPr>
        <w:t xml:space="preserve"> </w:t>
      </w:r>
    </w:p>
    <w:p w14:paraId="0E576540" w14:textId="5BA2954E" w:rsidR="008C0E3E" w:rsidRPr="00462376" w:rsidRDefault="0016334C" w:rsidP="002530A7">
      <w:pPr>
        <w:ind w:left="2160" w:hanging="21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Operations</w:t>
      </w:r>
    </w:p>
    <w:p w14:paraId="060A9811" w14:textId="77777777" w:rsidR="0046055E" w:rsidRDefault="0046055E" w:rsidP="0046055E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462376">
        <w:rPr>
          <w:rFonts w:asciiTheme="minorHAnsi" w:hAnsiTheme="minorHAnsi" w:cstheme="minorHAnsi"/>
          <w:sz w:val="24"/>
        </w:rPr>
        <w:t>Day to day supervision of office volunteers, including rota production</w:t>
      </w:r>
    </w:p>
    <w:p w14:paraId="3B78B4CD" w14:textId="6BF16558" w:rsidR="006372D9" w:rsidRPr="00462376" w:rsidRDefault="006372D9" w:rsidP="006372D9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462376">
        <w:rPr>
          <w:rFonts w:asciiTheme="minorHAnsi" w:hAnsiTheme="minorHAnsi" w:cstheme="minorHAnsi"/>
          <w:sz w:val="24"/>
        </w:rPr>
        <w:t>Ensure the database</w:t>
      </w:r>
      <w:r w:rsidR="00666A47">
        <w:rPr>
          <w:rFonts w:asciiTheme="minorHAnsi" w:hAnsiTheme="minorHAnsi" w:cstheme="minorHAnsi"/>
          <w:sz w:val="24"/>
        </w:rPr>
        <w:t xml:space="preserve">s are </w:t>
      </w:r>
      <w:r w:rsidRPr="00462376">
        <w:rPr>
          <w:rFonts w:asciiTheme="minorHAnsi" w:hAnsiTheme="minorHAnsi" w:cstheme="minorHAnsi"/>
          <w:sz w:val="24"/>
        </w:rPr>
        <w:t>used accurately, kept up to date and maintained</w:t>
      </w:r>
      <w:r w:rsidR="001E2859">
        <w:rPr>
          <w:rFonts w:asciiTheme="minorHAnsi" w:hAnsiTheme="minorHAnsi" w:cstheme="minorHAnsi"/>
          <w:sz w:val="24"/>
        </w:rPr>
        <w:t xml:space="preserve"> within GDPR</w:t>
      </w:r>
      <w:r w:rsidR="00D557E5">
        <w:rPr>
          <w:rFonts w:asciiTheme="minorHAnsi" w:hAnsiTheme="minorHAnsi" w:cstheme="minorHAnsi"/>
          <w:sz w:val="24"/>
        </w:rPr>
        <w:t xml:space="preserve"> guidelines</w:t>
      </w:r>
    </w:p>
    <w:p w14:paraId="0ACD4365" w14:textId="77777777" w:rsidR="0049004E" w:rsidRDefault="007B39AE" w:rsidP="00A37351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Ensure that day to day activities </w:t>
      </w:r>
      <w:proofErr w:type="gramStart"/>
      <w:r>
        <w:rPr>
          <w:rFonts w:asciiTheme="minorHAnsi" w:hAnsiTheme="minorHAnsi" w:cstheme="minorHAnsi"/>
          <w:sz w:val="24"/>
        </w:rPr>
        <w:t>are</w:t>
      </w:r>
      <w:proofErr w:type="gramEnd"/>
      <w:r>
        <w:rPr>
          <w:rFonts w:asciiTheme="minorHAnsi" w:hAnsiTheme="minorHAnsi" w:cstheme="minorHAnsi"/>
          <w:sz w:val="24"/>
        </w:rPr>
        <w:t xml:space="preserve"> </w:t>
      </w:r>
      <w:r w:rsidR="005A2894">
        <w:rPr>
          <w:rFonts w:asciiTheme="minorHAnsi" w:hAnsiTheme="minorHAnsi" w:cstheme="minorHAnsi"/>
          <w:sz w:val="24"/>
        </w:rPr>
        <w:t>executed professionally and economically</w:t>
      </w:r>
    </w:p>
    <w:p w14:paraId="12161AA2" w14:textId="574B9CDA" w:rsidR="00C851E9" w:rsidRDefault="00666A47" w:rsidP="00A37351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Ensure all administrative functions are </w:t>
      </w:r>
      <w:r w:rsidR="00C851E9">
        <w:rPr>
          <w:rFonts w:asciiTheme="minorHAnsi" w:hAnsiTheme="minorHAnsi" w:cstheme="minorHAnsi"/>
          <w:sz w:val="24"/>
        </w:rPr>
        <w:t>completed effectively and in a timely fashion</w:t>
      </w:r>
    </w:p>
    <w:p w14:paraId="15589765" w14:textId="658BDEF1" w:rsidR="00B12533" w:rsidRDefault="00B12533" w:rsidP="00A37351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Ensure all mandatory documentation is completed and accurate records are </w:t>
      </w:r>
      <w:r w:rsidR="00FC7659">
        <w:rPr>
          <w:rFonts w:asciiTheme="minorHAnsi" w:hAnsiTheme="minorHAnsi" w:cstheme="minorHAnsi"/>
          <w:sz w:val="24"/>
        </w:rPr>
        <w:t>maintained</w:t>
      </w:r>
    </w:p>
    <w:p w14:paraId="330AFF3C" w14:textId="550C6355" w:rsidR="00D557E5" w:rsidRDefault="00D557E5" w:rsidP="00D557E5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462376">
        <w:rPr>
          <w:rFonts w:asciiTheme="minorHAnsi" w:hAnsiTheme="minorHAnsi" w:cstheme="minorHAnsi"/>
          <w:sz w:val="24"/>
        </w:rPr>
        <w:t xml:space="preserve">Identify </w:t>
      </w:r>
      <w:r w:rsidR="0049004E">
        <w:rPr>
          <w:rFonts w:asciiTheme="minorHAnsi" w:hAnsiTheme="minorHAnsi" w:cstheme="minorHAnsi"/>
          <w:sz w:val="24"/>
        </w:rPr>
        <w:t xml:space="preserve">and introduce </w:t>
      </w:r>
      <w:r w:rsidRPr="00462376">
        <w:rPr>
          <w:rFonts w:asciiTheme="minorHAnsi" w:hAnsiTheme="minorHAnsi" w:cstheme="minorHAnsi"/>
          <w:sz w:val="24"/>
        </w:rPr>
        <w:t xml:space="preserve">continuous improvements to working procedures </w:t>
      </w:r>
    </w:p>
    <w:p w14:paraId="5384DA6D" w14:textId="0EEBC866" w:rsidR="00DB0C40" w:rsidRDefault="00FF7F1C" w:rsidP="00D557E5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Identify, develop and deliver training for staff </w:t>
      </w:r>
      <w:r w:rsidR="00D60A68">
        <w:rPr>
          <w:rFonts w:asciiTheme="minorHAnsi" w:hAnsiTheme="minorHAnsi" w:cstheme="minorHAnsi"/>
          <w:sz w:val="24"/>
        </w:rPr>
        <w:t>and office volunteers</w:t>
      </w:r>
      <w:r w:rsidR="001438C1">
        <w:rPr>
          <w:rFonts w:asciiTheme="minorHAnsi" w:hAnsiTheme="minorHAnsi" w:cstheme="minorHAnsi"/>
          <w:sz w:val="24"/>
        </w:rPr>
        <w:t xml:space="preserve"> </w:t>
      </w:r>
      <w:r w:rsidR="00255CFC">
        <w:rPr>
          <w:rFonts w:asciiTheme="minorHAnsi" w:hAnsiTheme="minorHAnsi" w:cstheme="minorHAnsi"/>
          <w:sz w:val="24"/>
        </w:rPr>
        <w:t>as required</w:t>
      </w:r>
    </w:p>
    <w:p w14:paraId="6E16EFF1" w14:textId="7A0236FB" w:rsidR="0025738D" w:rsidRDefault="00732241" w:rsidP="00D557E5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Ensure the office is manned optimally to meet the changing demands of the service</w:t>
      </w:r>
      <w:r w:rsidR="00AF6209">
        <w:rPr>
          <w:rFonts w:asciiTheme="minorHAnsi" w:hAnsiTheme="minorHAnsi" w:cstheme="minorHAnsi"/>
          <w:sz w:val="24"/>
        </w:rPr>
        <w:t xml:space="preserve"> </w:t>
      </w:r>
      <w:r w:rsidR="003D19C1">
        <w:rPr>
          <w:rFonts w:asciiTheme="minorHAnsi" w:hAnsiTheme="minorHAnsi" w:cstheme="minorHAnsi"/>
          <w:sz w:val="24"/>
        </w:rPr>
        <w:t>including providing cover for holidays etc as required</w:t>
      </w:r>
    </w:p>
    <w:p w14:paraId="2C08FB77" w14:textId="0E77FCE2" w:rsidR="0025738D" w:rsidRPr="0025738D" w:rsidRDefault="0025738D" w:rsidP="0025738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</w:t>
      </w:r>
      <w:r w:rsidRPr="0025738D">
        <w:rPr>
          <w:rFonts w:asciiTheme="minorHAnsi" w:hAnsiTheme="minorHAnsi" w:cstheme="minorHAnsi"/>
          <w:sz w:val="24"/>
        </w:rPr>
        <w:t xml:space="preserve">ork with the </w:t>
      </w:r>
      <w:r w:rsidR="007A3E6C">
        <w:rPr>
          <w:rFonts w:asciiTheme="minorHAnsi" w:hAnsiTheme="minorHAnsi" w:cstheme="minorHAnsi"/>
          <w:sz w:val="24"/>
        </w:rPr>
        <w:t>team</w:t>
      </w:r>
      <w:r w:rsidRPr="0025738D">
        <w:rPr>
          <w:rFonts w:asciiTheme="minorHAnsi" w:hAnsiTheme="minorHAnsi" w:cstheme="minorHAnsi"/>
          <w:sz w:val="24"/>
        </w:rPr>
        <w:t xml:space="preserve"> to ensure a co-ordinated message and optimise growth of all the </w:t>
      </w:r>
      <w:r w:rsidR="00FF2C71">
        <w:rPr>
          <w:rFonts w:asciiTheme="minorHAnsi" w:hAnsiTheme="minorHAnsi" w:cstheme="minorHAnsi"/>
          <w:sz w:val="24"/>
        </w:rPr>
        <w:t>C</w:t>
      </w:r>
      <w:r w:rsidRPr="0025738D">
        <w:rPr>
          <w:rFonts w:asciiTheme="minorHAnsi" w:hAnsiTheme="minorHAnsi" w:cstheme="minorHAnsi"/>
          <w:sz w:val="24"/>
        </w:rPr>
        <w:t>harity’s services</w:t>
      </w:r>
      <w:r w:rsidR="003D19C1">
        <w:rPr>
          <w:rFonts w:asciiTheme="minorHAnsi" w:hAnsiTheme="minorHAnsi" w:cstheme="minorHAnsi"/>
          <w:sz w:val="24"/>
        </w:rPr>
        <w:t xml:space="preserve">, </w:t>
      </w:r>
      <w:r w:rsidRPr="0025738D">
        <w:rPr>
          <w:rFonts w:asciiTheme="minorHAnsi" w:hAnsiTheme="minorHAnsi" w:cstheme="minorHAnsi"/>
          <w:sz w:val="24"/>
        </w:rPr>
        <w:t>stepping in to assist where necessary</w:t>
      </w:r>
    </w:p>
    <w:p w14:paraId="1DDFA0E4" w14:textId="77777777" w:rsidR="002C3FCD" w:rsidRDefault="002C3FCD" w:rsidP="002C3FCD">
      <w:pPr>
        <w:rPr>
          <w:rFonts w:asciiTheme="minorHAnsi" w:hAnsiTheme="minorHAnsi" w:cstheme="minorHAnsi"/>
          <w:sz w:val="24"/>
        </w:rPr>
      </w:pPr>
    </w:p>
    <w:p w14:paraId="1B9E9C8C" w14:textId="143BC7D6" w:rsidR="001438C1" w:rsidRDefault="002C3FCD" w:rsidP="002C3FCD">
      <w:pPr>
        <w:rPr>
          <w:rFonts w:asciiTheme="minorHAnsi" w:hAnsiTheme="minorHAnsi" w:cstheme="minorHAnsi"/>
          <w:sz w:val="24"/>
        </w:rPr>
      </w:pPr>
      <w:r w:rsidRPr="00BB6AC3">
        <w:rPr>
          <w:rFonts w:asciiTheme="minorHAnsi" w:hAnsiTheme="minorHAnsi" w:cstheme="minorHAnsi"/>
          <w:b/>
          <w:bCs/>
          <w:sz w:val="24"/>
        </w:rPr>
        <w:t>Volunteers</w:t>
      </w:r>
    </w:p>
    <w:p w14:paraId="2643E46D" w14:textId="0B8C4591" w:rsidR="003B3349" w:rsidRDefault="00452ADA" w:rsidP="001267B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Actively </w:t>
      </w:r>
      <w:r w:rsidR="00EC1C14">
        <w:rPr>
          <w:rFonts w:asciiTheme="minorHAnsi" w:hAnsiTheme="minorHAnsi" w:cstheme="minorHAnsi"/>
          <w:sz w:val="24"/>
        </w:rPr>
        <w:t>source new volunteers, ensuring</w:t>
      </w:r>
      <w:r w:rsidR="00DD5466">
        <w:rPr>
          <w:rFonts w:asciiTheme="minorHAnsi" w:hAnsiTheme="minorHAnsi" w:cstheme="minorHAnsi"/>
          <w:sz w:val="24"/>
        </w:rPr>
        <w:t xml:space="preserve"> volunteering opportunities are available in line with</w:t>
      </w:r>
      <w:r w:rsidR="00EC1C14">
        <w:rPr>
          <w:rFonts w:asciiTheme="minorHAnsi" w:hAnsiTheme="minorHAnsi" w:cstheme="minorHAnsi"/>
          <w:sz w:val="24"/>
        </w:rPr>
        <w:t xml:space="preserve"> </w:t>
      </w:r>
      <w:r w:rsidR="001A1EE1">
        <w:rPr>
          <w:rFonts w:asciiTheme="minorHAnsi" w:hAnsiTheme="minorHAnsi" w:cstheme="minorHAnsi"/>
          <w:sz w:val="24"/>
        </w:rPr>
        <w:t>VA</w:t>
      </w:r>
      <w:r w:rsidR="00DD5466">
        <w:rPr>
          <w:rFonts w:asciiTheme="minorHAnsi" w:hAnsiTheme="minorHAnsi" w:cstheme="minorHAnsi"/>
          <w:sz w:val="24"/>
        </w:rPr>
        <w:t>’s</w:t>
      </w:r>
      <w:r w:rsidR="001A1EE1">
        <w:rPr>
          <w:rFonts w:asciiTheme="minorHAnsi" w:hAnsiTheme="minorHAnsi" w:cstheme="minorHAnsi"/>
          <w:sz w:val="24"/>
        </w:rPr>
        <w:t xml:space="preserve"> </w:t>
      </w:r>
      <w:r w:rsidR="006472F6">
        <w:rPr>
          <w:rFonts w:asciiTheme="minorHAnsi" w:hAnsiTheme="minorHAnsi" w:cstheme="minorHAnsi"/>
          <w:sz w:val="24"/>
        </w:rPr>
        <w:t>aims and objectives</w:t>
      </w:r>
    </w:p>
    <w:p w14:paraId="0DC3C24C" w14:textId="05661B05" w:rsidR="00664EB9" w:rsidRPr="001267BD" w:rsidRDefault="00664EB9" w:rsidP="001267B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1267BD">
        <w:rPr>
          <w:rFonts w:asciiTheme="minorHAnsi" w:hAnsiTheme="minorHAnsi" w:cstheme="minorHAnsi"/>
          <w:sz w:val="24"/>
        </w:rPr>
        <w:t xml:space="preserve">Ensure all information </w:t>
      </w:r>
      <w:r w:rsidR="00312FED" w:rsidRPr="001267BD">
        <w:rPr>
          <w:rFonts w:asciiTheme="minorHAnsi" w:hAnsiTheme="minorHAnsi" w:cstheme="minorHAnsi"/>
          <w:sz w:val="24"/>
        </w:rPr>
        <w:t xml:space="preserve">and </w:t>
      </w:r>
      <w:r w:rsidRPr="001267BD">
        <w:rPr>
          <w:rFonts w:asciiTheme="minorHAnsi" w:hAnsiTheme="minorHAnsi" w:cstheme="minorHAnsi"/>
          <w:sz w:val="24"/>
        </w:rPr>
        <w:t>application packs a</w:t>
      </w:r>
      <w:r w:rsidR="00312FED" w:rsidRPr="001267BD">
        <w:rPr>
          <w:rFonts w:asciiTheme="minorHAnsi" w:hAnsiTheme="minorHAnsi" w:cstheme="minorHAnsi"/>
          <w:sz w:val="24"/>
        </w:rPr>
        <w:t>re up to date and accessible</w:t>
      </w:r>
    </w:p>
    <w:p w14:paraId="07E51670" w14:textId="25CAB032" w:rsidR="00B12533" w:rsidRPr="00FC7659" w:rsidRDefault="00DD5E2B" w:rsidP="00490E8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FC7659">
        <w:rPr>
          <w:rFonts w:asciiTheme="minorHAnsi" w:hAnsiTheme="minorHAnsi" w:cstheme="minorHAnsi"/>
          <w:sz w:val="24"/>
        </w:rPr>
        <w:t>Support the recruitment and training of all volunteers</w:t>
      </w:r>
      <w:r w:rsidR="00DB26D0" w:rsidRPr="00FC7659">
        <w:rPr>
          <w:rFonts w:asciiTheme="minorHAnsi" w:hAnsiTheme="minorHAnsi" w:cstheme="minorHAnsi"/>
          <w:sz w:val="24"/>
        </w:rPr>
        <w:t>, actively maintain good relationships</w:t>
      </w:r>
      <w:r w:rsidR="00C82F58" w:rsidRPr="00FC7659">
        <w:rPr>
          <w:rFonts w:asciiTheme="minorHAnsi" w:hAnsiTheme="minorHAnsi" w:cstheme="minorHAnsi"/>
          <w:sz w:val="24"/>
        </w:rPr>
        <w:t>, monitor performance</w:t>
      </w:r>
      <w:r w:rsidR="008C7F1F" w:rsidRPr="00FC7659">
        <w:rPr>
          <w:rFonts w:asciiTheme="minorHAnsi" w:hAnsiTheme="minorHAnsi" w:cstheme="minorHAnsi"/>
          <w:sz w:val="24"/>
        </w:rPr>
        <w:t xml:space="preserve">, </w:t>
      </w:r>
      <w:r w:rsidR="00C82F58" w:rsidRPr="00FC7659">
        <w:rPr>
          <w:rFonts w:asciiTheme="minorHAnsi" w:hAnsiTheme="minorHAnsi" w:cstheme="minorHAnsi"/>
          <w:sz w:val="24"/>
        </w:rPr>
        <w:t>obtain</w:t>
      </w:r>
      <w:r w:rsidR="00B84B91" w:rsidRPr="00FC7659">
        <w:rPr>
          <w:rFonts w:asciiTheme="minorHAnsi" w:hAnsiTheme="minorHAnsi" w:cstheme="minorHAnsi"/>
          <w:sz w:val="24"/>
        </w:rPr>
        <w:t xml:space="preserve"> feedback</w:t>
      </w:r>
      <w:r w:rsidR="008C7F1F" w:rsidRPr="00FC7659">
        <w:rPr>
          <w:rFonts w:asciiTheme="minorHAnsi" w:hAnsiTheme="minorHAnsi" w:cstheme="minorHAnsi"/>
          <w:sz w:val="24"/>
        </w:rPr>
        <w:t xml:space="preserve"> and </w:t>
      </w:r>
      <w:r w:rsidR="00791BF4" w:rsidRPr="00FC7659">
        <w:rPr>
          <w:rFonts w:asciiTheme="minorHAnsi" w:hAnsiTheme="minorHAnsi" w:cstheme="minorHAnsi"/>
          <w:sz w:val="24"/>
        </w:rPr>
        <w:t>ensure appropriate recognition</w:t>
      </w:r>
    </w:p>
    <w:p w14:paraId="41F82D22" w14:textId="2D0777D6" w:rsidR="00791BF4" w:rsidRDefault="00791BF4" w:rsidP="001267B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1267BD">
        <w:rPr>
          <w:rFonts w:asciiTheme="minorHAnsi" w:hAnsiTheme="minorHAnsi" w:cstheme="minorHAnsi"/>
          <w:sz w:val="24"/>
        </w:rPr>
        <w:t>Ensure compliance</w:t>
      </w:r>
      <w:r w:rsidR="00862139" w:rsidRPr="001267BD">
        <w:rPr>
          <w:rFonts w:asciiTheme="minorHAnsi" w:hAnsiTheme="minorHAnsi" w:cstheme="minorHAnsi"/>
          <w:sz w:val="24"/>
        </w:rPr>
        <w:t xml:space="preserve"> with Disclosure and Barring Service regulations, GDPR</w:t>
      </w:r>
      <w:r w:rsidR="00DA606A" w:rsidRPr="001267BD">
        <w:rPr>
          <w:rFonts w:asciiTheme="minorHAnsi" w:hAnsiTheme="minorHAnsi" w:cstheme="minorHAnsi"/>
          <w:sz w:val="24"/>
        </w:rPr>
        <w:t xml:space="preserve">, Equality and </w:t>
      </w:r>
      <w:r w:rsidR="00DD5466">
        <w:rPr>
          <w:rFonts w:asciiTheme="minorHAnsi" w:hAnsiTheme="minorHAnsi" w:cstheme="minorHAnsi"/>
          <w:sz w:val="24"/>
        </w:rPr>
        <w:t>Diversity</w:t>
      </w:r>
      <w:r w:rsidR="00DA606A" w:rsidRPr="001267BD">
        <w:rPr>
          <w:rFonts w:asciiTheme="minorHAnsi" w:hAnsiTheme="minorHAnsi" w:cstheme="minorHAnsi"/>
          <w:sz w:val="24"/>
        </w:rPr>
        <w:t xml:space="preserve"> policies</w:t>
      </w:r>
    </w:p>
    <w:p w14:paraId="4451AC4A" w14:textId="77777777" w:rsidR="00B32832" w:rsidRDefault="00B32832" w:rsidP="00B32832">
      <w:pPr>
        <w:rPr>
          <w:rFonts w:asciiTheme="minorHAnsi" w:hAnsiTheme="minorHAnsi" w:cstheme="minorHAnsi"/>
          <w:sz w:val="24"/>
        </w:rPr>
      </w:pPr>
    </w:p>
    <w:p w14:paraId="7BFCD21A" w14:textId="77777777" w:rsidR="00FF2C71" w:rsidRDefault="00FF2C71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0FD70F2A" w14:textId="6E061FBF" w:rsidR="00B32832" w:rsidRDefault="00B32832" w:rsidP="00B32832">
      <w:pPr>
        <w:rPr>
          <w:rFonts w:asciiTheme="minorHAnsi" w:hAnsiTheme="minorHAnsi" w:cstheme="minorHAnsi"/>
          <w:b/>
          <w:bCs/>
          <w:sz w:val="24"/>
        </w:rPr>
      </w:pPr>
      <w:r w:rsidRPr="005729D6">
        <w:rPr>
          <w:rFonts w:asciiTheme="minorHAnsi" w:hAnsiTheme="minorHAnsi" w:cstheme="minorHAnsi"/>
          <w:b/>
          <w:bCs/>
          <w:sz w:val="24"/>
        </w:rPr>
        <w:lastRenderedPageBreak/>
        <w:t>Information</w:t>
      </w:r>
      <w:r w:rsidR="005729D6" w:rsidRPr="005729D6">
        <w:rPr>
          <w:rFonts w:asciiTheme="minorHAnsi" w:hAnsiTheme="minorHAnsi" w:cstheme="minorHAnsi"/>
          <w:b/>
          <w:bCs/>
          <w:sz w:val="24"/>
        </w:rPr>
        <w:t>,</w:t>
      </w:r>
      <w:r w:rsidRPr="005729D6">
        <w:rPr>
          <w:rFonts w:asciiTheme="minorHAnsi" w:hAnsiTheme="minorHAnsi" w:cstheme="minorHAnsi"/>
          <w:b/>
          <w:bCs/>
          <w:sz w:val="24"/>
        </w:rPr>
        <w:t xml:space="preserve"> Communication and Marketing</w:t>
      </w:r>
    </w:p>
    <w:p w14:paraId="3AEB316D" w14:textId="7B5D3BB1" w:rsidR="00E7756A" w:rsidRDefault="007B7E7E" w:rsidP="00E7756A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Support the production of</w:t>
      </w:r>
      <w:r w:rsidR="005729D6" w:rsidRPr="00462376">
        <w:rPr>
          <w:rFonts w:asciiTheme="minorHAnsi" w:hAnsiTheme="minorHAnsi" w:cstheme="minorHAnsi"/>
          <w:sz w:val="24"/>
        </w:rPr>
        <w:t xml:space="preserve"> content and assist in the distribution of </w:t>
      </w:r>
      <w:r w:rsidR="00173B98">
        <w:rPr>
          <w:rFonts w:asciiTheme="minorHAnsi" w:hAnsiTheme="minorHAnsi" w:cstheme="minorHAnsi"/>
          <w:sz w:val="24"/>
        </w:rPr>
        <w:t>the</w:t>
      </w:r>
      <w:r w:rsidR="005729D6" w:rsidRPr="00462376">
        <w:rPr>
          <w:rFonts w:asciiTheme="minorHAnsi" w:hAnsiTheme="minorHAnsi" w:cstheme="minorHAnsi"/>
          <w:sz w:val="24"/>
        </w:rPr>
        <w:t xml:space="preserve"> </w:t>
      </w:r>
      <w:r w:rsidR="00E7756A">
        <w:rPr>
          <w:rFonts w:asciiTheme="minorHAnsi" w:hAnsiTheme="minorHAnsi" w:cstheme="minorHAnsi"/>
          <w:sz w:val="24"/>
        </w:rPr>
        <w:t xml:space="preserve">monthly </w:t>
      </w:r>
      <w:r w:rsidR="00DC4F25">
        <w:rPr>
          <w:rFonts w:asciiTheme="minorHAnsi" w:hAnsiTheme="minorHAnsi" w:cstheme="minorHAnsi"/>
          <w:sz w:val="24"/>
        </w:rPr>
        <w:t xml:space="preserve">communication to </w:t>
      </w:r>
      <w:r w:rsidR="00E7756A">
        <w:rPr>
          <w:rFonts w:asciiTheme="minorHAnsi" w:hAnsiTheme="minorHAnsi" w:cstheme="minorHAnsi"/>
          <w:sz w:val="24"/>
        </w:rPr>
        <w:t>volunteers</w:t>
      </w:r>
      <w:r w:rsidR="00DC4F25">
        <w:rPr>
          <w:rFonts w:asciiTheme="minorHAnsi" w:hAnsiTheme="minorHAnsi" w:cstheme="minorHAnsi"/>
          <w:sz w:val="24"/>
        </w:rPr>
        <w:t xml:space="preserve"> and the annual</w:t>
      </w:r>
      <w:r w:rsidR="005729D6" w:rsidRPr="00462376">
        <w:rPr>
          <w:rFonts w:asciiTheme="minorHAnsi" w:hAnsiTheme="minorHAnsi" w:cstheme="minorHAnsi"/>
          <w:sz w:val="24"/>
        </w:rPr>
        <w:t xml:space="preserve"> VA Newsletter</w:t>
      </w:r>
      <w:r w:rsidR="00E7756A" w:rsidRPr="00E7756A">
        <w:rPr>
          <w:rFonts w:asciiTheme="minorHAnsi" w:hAnsiTheme="minorHAnsi" w:cstheme="minorHAnsi"/>
          <w:sz w:val="24"/>
        </w:rPr>
        <w:t xml:space="preserve"> </w:t>
      </w:r>
      <w:r w:rsidR="00E7756A" w:rsidRPr="00462376">
        <w:rPr>
          <w:rFonts w:asciiTheme="minorHAnsi" w:hAnsiTheme="minorHAnsi" w:cstheme="minorHAnsi"/>
          <w:sz w:val="24"/>
        </w:rPr>
        <w:t>arrang</w:t>
      </w:r>
      <w:r w:rsidR="00DC4F25">
        <w:rPr>
          <w:rFonts w:asciiTheme="minorHAnsi" w:hAnsiTheme="minorHAnsi" w:cstheme="minorHAnsi"/>
          <w:sz w:val="24"/>
        </w:rPr>
        <w:t>ing</w:t>
      </w:r>
      <w:r w:rsidR="00E7756A" w:rsidRPr="00462376">
        <w:rPr>
          <w:rFonts w:asciiTheme="minorHAnsi" w:hAnsiTheme="minorHAnsi" w:cstheme="minorHAnsi"/>
          <w:sz w:val="24"/>
        </w:rPr>
        <w:t xml:space="preserve"> mail</w:t>
      </w:r>
      <w:r w:rsidR="00FF2C71">
        <w:rPr>
          <w:rFonts w:asciiTheme="minorHAnsi" w:hAnsiTheme="minorHAnsi" w:cstheme="minorHAnsi"/>
          <w:sz w:val="24"/>
        </w:rPr>
        <w:t>-</w:t>
      </w:r>
      <w:r w:rsidR="00E7756A" w:rsidRPr="00462376">
        <w:rPr>
          <w:rFonts w:asciiTheme="minorHAnsi" w:hAnsiTheme="minorHAnsi" w:cstheme="minorHAnsi"/>
          <w:sz w:val="24"/>
        </w:rPr>
        <w:t>outs to clients as required</w:t>
      </w:r>
    </w:p>
    <w:p w14:paraId="0EA461B2" w14:textId="77777777" w:rsidR="007B7E7E" w:rsidRDefault="007B7E7E" w:rsidP="007B7E7E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62376">
        <w:rPr>
          <w:rFonts w:asciiTheme="minorHAnsi" w:hAnsiTheme="minorHAnsi" w:cstheme="minorHAnsi"/>
          <w:sz w:val="24"/>
        </w:rPr>
        <w:t>Encourage use of our other services when communicating with members</w:t>
      </w:r>
    </w:p>
    <w:p w14:paraId="271F70FB" w14:textId="128D04CB" w:rsidR="00314C83" w:rsidRDefault="00DD5466" w:rsidP="00314C83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Provide</w:t>
      </w:r>
      <w:r w:rsidRPr="00462376">
        <w:rPr>
          <w:rFonts w:asciiTheme="minorHAnsi" w:hAnsiTheme="minorHAnsi" w:cstheme="minorHAnsi"/>
          <w:sz w:val="24"/>
        </w:rPr>
        <w:t xml:space="preserve"> </w:t>
      </w:r>
      <w:r w:rsidR="00314C83">
        <w:rPr>
          <w:rFonts w:asciiTheme="minorHAnsi" w:hAnsiTheme="minorHAnsi" w:cstheme="minorHAnsi"/>
          <w:sz w:val="24"/>
        </w:rPr>
        <w:t>presentations</w:t>
      </w:r>
      <w:r w:rsidR="007B7E7E" w:rsidRPr="00462376">
        <w:rPr>
          <w:rFonts w:asciiTheme="minorHAnsi" w:hAnsiTheme="minorHAnsi" w:cstheme="minorHAnsi"/>
          <w:sz w:val="24"/>
        </w:rPr>
        <w:t xml:space="preserve"> as required to other organisations about volunteering</w:t>
      </w:r>
      <w:r>
        <w:rPr>
          <w:rFonts w:asciiTheme="minorHAnsi" w:hAnsiTheme="minorHAnsi" w:cstheme="minorHAnsi"/>
          <w:sz w:val="24"/>
        </w:rPr>
        <w:t xml:space="preserve"> programme</w:t>
      </w:r>
    </w:p>
    <w:p w14:paraId="720976BF" w14:textId="539E2898" w:rsidR="00314C83" w:rsidRPr="00314C83" w:rsidRDefault="00314C83" w:rsidP="003E31FE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314C83">
        <w:rPr>
          <w:rFonts w:asciiTheme="minorHAnsi" w:hAnsiTheme="minorHAnsi" w:cstheme="minorHAnsi"/>
          <w:sz w:val="24"/>
        </w:rPr>
        <w:t>Attend or arrange events to promote the volunteering programme in the local communities (These meetings may be out of office hours)</w:t>
      </w:r>
    </w:p>
    <w:p w14:paraId="701D7DE3" w14:textId="3A166D1C" w:rsidR="00314C83" w:rsidRDefault="00314C83" w:rsidP="00314C83">
      <w:pPr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62376">
        <w:rPr>
          <w:rFonts w:asciiTheme="minorHAnsi" w:hAnsiTheme="minorHAnsi" w:cstheme="minorHAnsi"/>
          <w:sz w:val="24"/>
        </w:rPr>
        <w:t>Manage external communications, including website and social media</w:t>
      </w:r>
    </w:p>
    <w:p w14:paraId="280D1E04" w14:textId="77777777" w:rsidR="00B50A95" w:rsidRDefault="00B50A95" w:rsidP="00B50A95">
      <w:pPr>
        <w:rPr>
          <w:rFonts w:asciiTheme="minorHAnsi" w:hAnsiTheme="minorHAnsi" w:cstheme="minorHAnsi"/>
          <w:sz w:val="24"/>
        </w:rPr>
      </w:pPr>
    </w:p>
    <w:p w14:paraId="6E8E45CC" w14:textId="5928DC52" w:rsidR="00B50A95" w:rsidRPr="00D20C31" w:rsidRDefault="00B50A95" w:rsidP="00B50A95">
      <w:pPr>
        <w:rPr>
          <w:rFonts w:asciiTheme="minorHAnsi" w:hAnsiTheme="minorHAnsi" w:cstheme="minorHAnsi"/>
          <w:b/>
          <w:bCs/>
          <w:sz w:val="24"/>
        </w:rPr>
      </w:pPr>
      <w:r w:rsidRPr="00D20C31">
        <w:rPr>
          <w:rFonts w:asciiTheme="minorHAnsi" w:hAnsiTheme="minorHAnsi" w:cstheme="minorHAnsi"/>
          <w:b/>
          <w:bCs/>
          <w:sz w:val="24"/>
        </w:rPr>
        <w:t>Deputising</w:t>
      </w:r>
      <w:r w:rsidR="00D20C31" w:rsidRPr="00D20C31">
        <w:rPr>
          <w:rFonts w:asciiTheme="minorHAnsi" w:hAnsiTheme="minorHAnsi" w:cstheme="minorHAnsi"/>
          <w:b/>
          <w:bCs/>
          <w:sz w:val="24"/>
        </w:rPr>
        <w:t xml:space="preserve"> for the Chief Executive and Charity Manager</w:t>
      </w:r>
    </w:p>
    <w:p w14:paraId="00214C55" w14:textId="77777777" w:rsidR="00D20C31" w:rsidRPr="00462376" w:rsidRDefault="00D20C31" w:rsidP="00B50A95">
      <w:pPr>
        <w:rPr>
          <w:rFonts w:asciiTheme="minorHAnsi" w:hAnsiTheme="minorHAnsi" w:cstheme="minorHAnsi"/>
          <w:sz w:val="24"/>
        </w:rPr>
      </w:pPr>
    </w:p>
    <w:p w14:paraId="36735B16" w14:textId="49FEF2F9" w:rsidR="00314C83" w:rsidRPr="00F064A0" w:rsidRDefault="00314C83" w:rsidP="00F064A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 w:rsidRPr="00F064A0">
        <w:rPr>
          <w:rFonts w:asciiTheme="minorHAnsi" w:hAnsiTheme="minorHAnsi" w:cstheme="minorHAnsi"/>
          <w:sz w:val="24"/>
        </w:rPr>
        <w:t>Work with, and send information to, other organisations who work with our client group on an ongoing planned basis, ensuring that the referral pathways are open and accessible</w:t>
      </w:r>
    </w:p>
    <w:p w14:paraId="23CE3220" w14:textId="7CF5F618" w:rsidR="00314C83" w:rsidRPr="00F064A0" w:rsidRDefault="00314C83" w:rsidP="00F064A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 w:rsidRPr="00F064A0">
        <w:rPr>
          <w:rFonts w:asciiTheme="minorHAnsi" w:hAnsiTheme="minorHAnsi" w:cstheme="minorHAnsi"/>
          <w:sz w:val="24"/>
        </w:rPr>
        <w:t>Represent VA at relevant meetings, including developing partnership working with organisations that have a common purpose or work with the client group</w:t>
      </w:r>
    </w:p>
    <w:p w14:paraId="4CFD4AFF" w14:textId="77DB55EC" w:rsidR="0013183A" w:rsidRPr="00462376" w:rsidRDefault="0013183A" w:rsidP="00F064A0">
      <w:pPr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 w:rsidRPr="00462376">
        <w:rPr>
          <w:rFonts w:asciiTheme="minorHAnsi" w:hAnsiTheme="minorHAnsi" w:cstheme="minorHAnsi"/>
          <w:sz w:val="24"/>
        </w:rPr>
        <w:t xml:space="preserve">Support the </w:t>
      </w:r>
      <w:r w:rsidR="00FF2C71">
        <w:rPr>
          <w:rFonts w:asciiTheme="minorHAnsi" w:hAnsiTheme="minorHAnsi" w:cstheme="minorHAnsi"/>
          <w:sz w:val="24"/>
        </w:rPr>
        <w:t>CE</w:t>
      </w:r>
      <w:r w:rsidR="00FF2C71" w:rsidRPr="00462376">
        <w:rPr>
          <w:rFonts w:asciiTheme="minorHAnsi" w:hAnsiTheme="minorHAnsi" w:cstheme="minorHAnsi"/>
          <w:sz w:val="24"/>
        </w:rPr>
        <w:t xml:space="preserve"> </w:t>
      </w:r>
      <w:r w:rsidRPr="00462376">
        <w:rPr>
          <w:rFonts w:asciiTheme="minorHAnsi" w:hAnsiTheme="minorHAnsi" w:cstheme="minorHAnsi"/>
          <w:sz w:val="24"/>
        </w:rPr>
        <w:t>in the preparation of evaluation documents and impact reports</w:t>
      </w:r>
    </w:p>
    <w:p w14:paraId="3B954C96" w14:textId="12368640" w:rsidR="0013183A" w:rsidRPr="00735962" w:rsidRDefault="0013183A" w:rsidP="000E1D1D">
      <w:pPr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 w:rsidRPr="00735962">
        <w:rPr>
          <w:rFonts w:asciiTheme="minorHAnsi" w:hAnsiTheme="minorHAnsi" w:cstheme="minorHAnsi"/>
          <w:sz w:val="24"/>
        </w:rPr>
        <w:t>Monitor and identify gaps in service and seek ways to bridge the gaps</w:t>
      </w:r>
    </w:p>
    <w:p w14:paraId="04183F4A" w14:textId="08424C2D" w:rsidR="0025738D" w:rsidRPr="0025738D" w:rsidRDefault="00735962" w:rsidP="0025738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</w:t>
      </w:r>
      <w:r w:rsidR="0025738D" w:rsidRPr="0025738D">
        <w:rPr>
          <w:rFonts w:asciiTheme="minorHAnsi" w:hAnsiTheme="minorHAnsi" w:cstheme="minorHAnsi"/>
          <w:sz w:val="24"/>
        </w:rPr>
        <w:t xml:space="preserve">nderstand the funding mechanisms and support the </w:t>
      </w:r>
      <w:r w:rsidR="00DD5466">
        <w:rPr>
          <w:rFonts w:asciiTheme="minorHAnsi" w:hAnsiTheme="minorHAnsi" w:cstheme="minorHAnsi"/>
          <w:sz w:val="24"/>
        </w:rPr>
        <w:t>CE</w:t>
      </w:r>
      <w:r w:rsidR="0025738D" w:rsidRPr="0025738D">
        <w:rPr>
          <w:rFonts w:asciiTheme="minorHAnsi" w:hAnsiTheme="minorHAnsi" w:cstheme="minorHAnsi"/>
          <w:sz w:val="24"/>
        </w:rPr>
        <w:t xml:space="preserve"> in bids and fundraising events</w:t>
      </w:r>
    </w:p>
    <w:p w14:paraId="3140A365" w14:textId="01A38CF4" w:rsidR="0025738D" w:rsidRPr="0025738D" w:rsidRDefault="00735962" w:rsidP="0025738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</w:t>
      </w:r>
      <w:r w:rsidR="0025738D" w:rsidRPr="0025738D">
        <w:rPr>
          <w:rFonts w:asciiTheme="minorHAnsi" w:hAnsiTheme="minorHAnsi" w:cstheme="minorHAnsi"/>
          <w:sz w:val="24"/>
        </w:rPr>
        <w:t>ndertake any other tasks and duties that may reasonably be required in relation to the service</w:t>
      </w:r>
    </w:p>
    <w:p w14:paraId="1E76C200" w14:textId="77777777" w:rsidR="0013183A" w:rsidRPr="00314C83" w:rsidRDefault="0013183A" w:rsidP="0025738D">
      <w:pPr>
        <w:ind w:left="785"/>
        <w:rPr>
          <w:rFonts w:asciiTheme="minorHAnsi" w:hAnsiTheme="minorHAnsi" w:cstheme="minorHAnsi"/>
          <w:sz w:val="24"/>
        </w:rPr>
      </w:pPr>
    </w:p>
    <w:p w14:paraId="5344A72E" w14:textId="3865AF8C" w:rsidR="007B7E7E" w:rsidRPr="00462376" w:rsidRDefault="007B7E7E" w:rsidP="00B50A95">
      <w:pPr>
        <w:ind w:left="720"/>
        <w:rPr>
          <w:rFonts w:asciiTheme="minorHAnsi" w:hAnsiTheme="minorHAnsi" w:cstheme="minorHAnsi"/>
          <w:sz w:val="24"/>
        </w:rPr>
      </w:pPr>
    </w:p>
    <w:p w14:paraId="0BCE6E6C" w14:textId="77777777" w:rsidR="007B7E7E" w:rsidRPr="00462376" w:rsidRDefault="007B7E7E" w:rsidP="007B7E7E">
      <w:pPr>
        <w:ind w:left="720"/>
        <w:rPr>
          <w:rFonts w:asciiTheme="minorHAnsi" w:hAnsiTheme="minorHAnsi" w:cstheme="minorHAnsi"/>
          <w:sz w:val="24"/>
        </w:rPr>
      </w:pPr>
    </w:p>
    <w:p w14:paraId="1277AD89" w14:textId="77777777" w:rsidR="007B7E7E" w:rsidRPr="00462376" w:rsidRDefault="007B7E7E" w:rsidP="007B7E7E">
      <w:pPr>
        <w:ind w:left="720"/>
        <w:rPr>
          <w:rFonts w:asciiTheme="minorHAnsi" w:hAnsiTheme="minorHAnsi" w:cstheme="minorHAnsi"/>
          <w:sz w:val="24"/>
        </w:rPr>
      </w:pPr>
    </w:p>
    <w:p w14:paraId="6BD3F46B" w14:textId="77777777" w:rsidR="00E7756A" w:rsidRPr="0087096E" w:rsidRDefault="00E7756A" w:rsidP="00E7756A">
      <w:pPr>
        <w:pStyle w:val="ListParagraph"/>
        <w:rPr>
          <w:rFonts w:asciiTheme="minorHAnsi" w:hAnsiTheme="minorHAnsi" w:cstheme="minorHAnsi"/>
          <w:sz w:val="24"/>
        </w:rPr>
      </w:pPr>
    </w:p>
    <w:p w14:paraId="2212C958" w14:textId="3D549433" w:rsidR="005729D6" w:rsidRPr="00462376" w:rsidRDefault="005729D6" w:rsidP="007B7E7E">
      <w:pPr>
        <w:ind w:left="720"/>
        <w:rPr>
          <w:rFonts w:asciiTheme="minorHAnsi" w:hAnsiTheme="minorHAnsi" w:cstheme="minorHAnsi"/>
          <w:sz w:val="24"/>
        </w:rPr>
      </w:pPr>
    </w:p>
    <w:p w14:paraId="754BAF7A" w14:textId="77777777" w:rsidR="005729D6" w:rsidRDefault="005729D6" w:rsidP="00B32832">
      <w:pPr>
        <w:rPr>
          <w:rFonts w:asciiTheme="minorHAnsi" w:hAnsiTheme="minorHAnsi" w:cstheme="minorHAnsi"/>
          <w:b/>
          <w:bCs/>
          <w:sz w:val="24"/>
        </w:rPr>
      </w:pPr>
    </w:p>
    <w:p w14:paraId="01983F9B" w14:textId="77777777" w:rsidR="005729D6" w:rsidRDefault="005729D6" w:rsidP="00B32832">
      <w:pPr>
        <w:rPr>
          <w:rFonts w:asciiTheme="minorHAnsi" w:hAnsiTheme="minorHAnsi" w:cstheme="minorHAnsi"/>
          <w:sz w:val="24"/>
        </w:rPr>
      </w:pPr>
    </w:p>
    <w:p w14:paraId="73672CB8" w14:textId="77777777" w:rsidR="005729D6" w:rsidRPr="005729D6" w:rsidRDefault="005729D6" w:rsidP="00B32832">
      <w:pPr>
        <w:rPr>
          <w:rFonts w:asciiTheme="minorHAnsi" w:hAnsiTheme="minorHAnsi" w:cstheme="minorHAnsi"/>
          <w:sz w:val="24"/>
        </w:rPr>
      </w:pPr>
    </w:p>
    <w:p w14:paraId="5CCDABB8" w14:textId="77777777" w:rsidR="005729D6" w:rsidRPr="005729D6" w:rsidRDefault="005729D6" w:rsidP="00B32832">
      <w:pPr>
        <w:rPr>
          <w:rFonts w:asciiTheme="minorHAnsi" w:hAnsiTheme="minorHAnsi" w:cstheme="minorHAnsi"/>
          <w:b/>
          <w:bCs/>
          <w:sz w:val="24"/>
        </w:rPr>
      </w:pPr>
    </w:p>
    <w:p w14:paraId="42594D17" w14:textId="77777777" w:rsidR="005729D6" w:rsidRPr="00B32832" w:rsidRDefault="005729D6" w:rsidP="00B32832">
      <w:pPr>
        <w:rPr>
          <w:rFonts w:asciiTheme="minorHAnsi" w:hAnsiTheme="minorHAnsi" w:cstheme="minorHAnsi"/>
          <w:sz w:val="24"/>
        </w:rPr>
      </w:pPr>
    </w:p>
    <w:p w14:paraId="26A97EEF" w14:textId="2F673244" w:rsidR="002C3FCD" w:rsidRPr="00462376" w:rsidRDefault="002C3FCD" w:rsidP="002C3FCD">
      <w:pPr>
        <w:rPr>
          <w:rFonts w:asciiTheme="minorHAnsi" w:hAnsiTheme="minorHAnsi" w:cstheme="minorHAnsi"/>
          <w:sz w:val="24"/>
        </w:rPr>
      </w:pPr>
    </w:p>
    <w:p w14:paraId="0A45CE60" w14:textId="77777777" w:rsidR="00D557E5" w:rsidRDefault="00D557E5" w:rsidP="00106501">
      <w:pPr>
        <w:ind w:left="720"/>
        <w:rPr>
          <w:rFonts w:asciiTheme="minorHAnsi" w:hAnsiTheme="minorHAnsi" w:cstheme="minorHAnsi"/>
          <w:sz w:val="24"/>
        </w:rPr>
      </w:pPr>
    </w:p>
    <w:p w14:paraId="2597575C" w14:textId="77777777" w:rsidR="00D557E5" w:rsidRDefault="00D557E5" w:rsidP="00D557E5">
      <w:pPr>
        <w:rPr>
          <w:rFonts w:asciiTheme="minorHAnsi" w:hAnsiTheme="minorHAnsi" w:cstheme="minorHAnsi"/>
          <w:sz w:val="24"/>
        </w:rPr>
      </w:pPr>
    </w:p>
    <w:p w14:paraId="60E69C2E" w14:textId="77777777" w:rsidR="002530A7" w:rsidRPr="00462376" w:rsidRDefault="002530A7" w:rsidP="008C0E3E">
      <w:pPr>
        <w:rPr>
          <w:rFonts w:asciiTheme="minorHAnsi" w:hAnsiTheme="minorHAnsi" w:cstheme="minorHAnsi"/>
          <w:sz w:val="24"/>
        </w:rPr>
      </w:pPr>
    </w:p>
    <w:p w14:paraId="1E254233" w14:textId="77777777" w:rsidR="00D60C46" w:rsidRPr="00462376" w:rsidRDefault="00D60C46" w:rsidP="008C0E3E">
      <w:pPr>
        <w:rPr>
          <w:rFonts w:asciiTheme="minorHAnsi" w:hAnsiTheme="minorHAnsi" w:cstheme="minorHAnsi"/>
          <w:b/>
          <w:sz w:val="24"/>
        </w:rPr>
      </w:pPr>
    </w:p>
    <w:p w14:paraId="7679B7E9" w14:textId="77777777" w:rsidR="00D67B49" w:rsidRPr="00462376" w:rsidRDefault="00D67B49" w:rsidP="00AA0BCA">
      <w:pPr>
        <w:rPr>
          <w:rFonts w:asciiTheme="minorHAnsi" w:hAnsiTheme="minorHAnsi" w:cstheme="minorHAnsi"/>
          <w:b/>
          <w:sz w:val="24"/>
        </w:rPr>
      </w:pPr>
    </w:p>
    <w:p w14:paraId="3C683869" w14:textId="77777777" w:rsidR="00AA0BCA" w:rsidRPr="00462376" w:rsidRDefault="00AA0BCA" w:rsidP="007D4D66">
      <w:pPr>
        <w:ind w:left="720"/>
        <w:rPr>
          <w:rFonts w:asciiTheme="minorHAnsi" w:hAnsiTheme="minorHAnsi" w:cstheme="minorHAnsi"/>
          <w:sz w:val="24"/>
        </w:rPr>
      </w:pPr>
    </w:p>
    <w:p w14:paraId="1BA52DB3" w14:textId="77777777" w:rsidR="002530A7" w:rsidRPr="00462376" w:rsidRDefault="002530A7" w:rsidP="002530A7">
      <w:pPr>
        <w:rPr>
          <w:rFonts w:asciiTheme="minorHAnsi" w:hAnsiTheme="minorHAnsi" w:cstheme="minorHAnsi"/>
          <w:sz w:val="24"/>
        </w:rPr>
      </w:pPr>
    </w:p>
    <w:p w14:paraId="5A70B3C7" w14:textId="77777777" w:rsidR="002530A7" w:rsidRPr="00462376" w:rsidRDefault="002530A7" w:rsidP="00F5561B">
      <w:pPr>
        <w:rPr>
          <w:rFonts w:asciiTheme="minorHAnsi" w:hAnsiTheme="minorHAnsi" w:cstheme="minorHAnsi"/>
          <w:sz w:val="24"/>
        </w:rPr>
      </w:pPr>
    </w:p>
    <w:p w14:paraId="30ADC378" w14:textId="77777777" w:rsidR="005D23EA" w:rsidRPr="00462376" w:rsidRDefault="005D23EA" w:rsidP="002530A7">
      <w:pPr>
        <w:ind w:left="2160" w:hanging="2160"/>
        <w:rPr>
          <w:rFonts w:asciiTheme="minorHAnsi" w:hAnsiTheme="minorHAnsi" w:cstheme="minorHAnsi"/>
          <w:sz w:val="24"/>
        </w:rPr>
      </w:pPr>
    </w:p>
    <w:p w14:paraId="153094D5" w14:textId="77777777" w:rsidR="005D23EA" w:rsidRPr="00462376" w:rsidRDefault="005D23EA" w:rsidP="002530A7">
      <w:pPr>
        <w:ind w:left="2160" w:hanging="2160"/>
        <w:rPr>
          <w:rFonts w:asciiTheme="minorHAnsi" w:hAnsiTheme="minorHAnsi" w:cstheme="minorHAnsi"/>
          <w:sz w:val="24"/>
        </w:rPr>
      </w:pPr>
    </w:p>
    <w:p w14:paraId="03CA78BD" w14:textId="7271190F" w:rsidR="003406BC" w:rsidRPr="00462376" w:rsidRDefault="00DD5466" w:rsidP="009744DB">
      <w:pPr>
        <w:ind w:left="2160" w:hanging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August</w:t>
      </w:r>
      <w:r w:rsidR="00FD65DC" w:rsidRPr="00462376">
        <w:rPr>
          <w:rFonts w:asciiTheme="minorHAnsi" w:hAnsiTheme="minorHAnsi" w:cstheme="minorHAnsi"/>
        </w:rPr>
        <w:t xml:space="preserve"> 20</w:t>
      </w:r>
      <w:r w:rsidR="00AA0BCA" w:rsidRPr="00462376">
        <w:rPr>
          <w:rFonts w:asciiTheme="minorHAnsi" w:hAnsiTheme="minorHAnsi" w:cstheme="minorHAnsi"/>
        </w:rPr>
        <w:t>24</w:t>
      </w:r>
    </w:p>
    <w:sectPr w:rsidR="003406BC" w:rsidRPr="0046237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97" w:right="1134" w:bottom="1344" w:left="1134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0F44" w14:textId="77777777" w:rsidR="00D672C6" w:rsidRDefault="00D672C6">
      <w:r>
        <w:separator/>
      </w:r>
    </w:p>
  </w:endnote>
  <w:endnote w:type="continuationSeparator" w:id="0">
    <w:p w14:paraId="145540D5" w14:textId="77777777" w:rsidR="00D672C6" w:rsidRDefault="00D6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Segoe UI 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3D73" w14:textId="0FBFA042" w:rsidR="003406BC" w:rsidRDefault="003406BC">
    <w:pPr>
      <w:pStyle w:val="Footer"/>
    </w:pPr>
  </w:p>
  <w:p w14:paraId="52D7B6A9" w14:textId="5C22C573" w:rsidR="003406BC" w:rsidRDefault="00462376" w:rsidP="00462376">
    <w:pPr>
      <w:pStyle w:val="Footer"/>
    </w:pPr>
    <w:r>
      <w:rPr>
        <w:noProof/>
      </w:rPr>
      <w:drawing>
        <wp:inline distT="0" distB="0" distL="0" distR="0" wp14:anchorId="205BE296" wp14:editId="2433391D">
          <wp:extent cx="6120130" cy="654685"/>
          <wp:effectExtent l="0" t="0" r="0" b="0"/>
          <wp:docPr id="159291840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918400" name="Picture 15929184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06BC"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6F09" w14:textId="77777777" w:rsidR="00462376" w:rsidRDefault="00462376" w:rsidP="00462376">
    <w:pPr>
      <w:pStyle w:val="Footer"/>
      <w:rPr>
        <w:rFonts w:ascii="ZapfHumnst BT" w:hAnsi="ZapfHumnst BT"/>
        <w:sz w:val="20"/>
      </w:rPr>
    </w:pPr>
  </w:p>
  <w:p w14:paraId="0B87F2A3" w14:textId="43767147" w:rsidR="003406BC" w:rsidRPr="00462376" w:rsidRDefault="00462376">
    <w:pPr>
      <w:pStyle w:val="Footer"/>
      <w:rPr>
        <w:rFonts w:ascii="ZapfHumnst BT" w:hAnsi="ZapfHumnst BT"/>
        <w:sz w:val="20"/>
      </w:rPr>
    </w:pPr>
    <w:r>
      <w:rPr>
        <w:rFonts w:ascii="ZapfHumnst BT" w:hAnsi="ZapfHumnst BT"/>
        <w:noProof/>
        <w:sz w:val="20"/>
      </w:rPr>
      <w:drawing>
        <wp:inline distT="0" distB="0" distL="0" distR="0" wp14:anchorId="49796E7C" wp14:editId="489443F8">
          <wp:extent cx="6120130" cy="654685"/>
          <wp:effectExtent l="0" t="0" r="0" b="0"/>
          <wp:docPr id="5306677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67732" name="Picture 5306677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5F2B2" w14:textId="77777777" w:rsidR="00D672C6" w:rsidRDefault="00D672C6">
      <w:pPr>
        <w:pStyle w:val="Header"/>
        <w:tabs>
          <w:tab w:val="clear" w:pos="4153"/>
          <w:tab w:val="clear" w:pos="8306"/>
        </w:tabs>
      </w:pPr>
      <w:r>
        <w:separator/>
      </w:r>
    </w:p>
  </w:footnote>
  <w:footnote w:type="continuationSeparator" w:id="0">
    <w:p w14:paraId="16494680" w14:textId="77777777" w:rsidR="00D672C6" w:rsidRDefault="00D6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FE41" w14:textId="65B4DC5D" w:rsidR="00462376" w:rsidRPr="00462376" w:rsidRDefault="00462376" w:rsidP="00462376">
    <w:pPr>
      <w:pStyle w:val="Header"/>
    </w:pPr>
    <w:r>
      <w:rPr>
        <w:noProof/>
      </w:rPr>
      <w:drawing>
        <wp:inline distT="0" distB="0" distL="0" distR="0" wp14:anchorId="6676D6BE" wp14:editId="44A08C6D">
          <wp:extent cx="1653808" cy="504825"/>
          <wp:effectExtent l="0" t="0" r="3810" b="0"/>
          <wp:docPr id="1359224166" name="Picture 5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043913" name="Picture 5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633" cy="50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5C2E" w14:textId="10401156" w:rsidR="003406BC" w:rsidRDefault="00484E37">
    <w:pPr>
      <w:pStyle w:val="Header"/>
      <w:ind w:left="-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61B89AC" wp14:editId="397D55E4">
              <wp:simplePos x="0" y="0"/>
              <wp:positionH relativeFrom="column">
                <wp:posOffset>2937510</wp:posOffset>
              </wp:positionH>
              <wp:positionV relativeFrom="paragraph">
                <wp:posOffset>77470</wp:posOffset>
              </wp:positionV>
              <wp:extent cx="3200400" cy="146304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581FE" w14:textId="77777777" w:rsidR="003406BC" w:rsidRDefault="009B7F40">
                          <w:pPr>
                            <w:jc w:val="right"/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Fletton House</w:t>
                          </w:r>
                        </w:p>
                        <w:p w14:paraId="29C8ACBD" w14:textId="77777777" w:rsidR="009B7F40" w:rsidRDefault="009B7F40">
                          <w:pPr>
                            <w:jc w:val="right"/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Fletton Way Glapthorn Road</w:t>
                          </w:r>
                        </w:p>
                        <w:p w14:paraId="1297A2BC" w14:textId="77777777" w:rsidR="009B7F40" w:rsidRDefault="009B7F40">
                          <w:pPr>
                            <w:jc w:val="right"/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Oundle</w:t>
                          </w:r>
                        </w:p>
                        <w:p w14:paraId="5E4AB221" w14:textId="77777777" w:rsidR="003406BC" w:rsidRDefault="003406BC">
                          <w:pPr>
                            <w:jc w:val="right"/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Peterborough</w:t>
                          </w:r>
                          <w:r w:rsidR="00E73220">
                            <w:rPr>
                              <w:rFonts w:ascii="ZapfHumnst BT" w:hAnsi="ZapfHumnst BT"/>
                            </w:rPr>
                            <w:t xml:space="preserve"> PE8 </w:t>
                          </w:r>
                          <w:r w:rsidR="009B7F40">
                            <w:rPr>
                              <w:rFonts w:ascii="ZapfHumnst BT" w:hAnsi="ZapfHumnst BT"/>
                            </w:rPr>
                            <w:t>4JA</w:t>
                          </w:r>
                        </w:p>
                        <w:p w14:paraId="72A07FCA" w14:textId="77777777" w:rsidR="003406BC" w:rsidRDefault="003406BC">
                          <w:pPr>
                            <w:jc w:val="right"/>
                            <w:rPr>
                              <w:rFonts w:ascii="ZapfHumnst BT" w:hAnsi="ZapfHumnst BT"/>
                            </w:rPr>
                          </w:pPr>
                          <w:r>
                            <w:rPr>
                              <w:rFonts w:ascii="ZapfHumnst BT" w:hAnsi="ZapfHumnst BT"/>
                            </w:rPr>
                            <w:t>Tel: 01832 275433</w:t>
                          </w:r>
                        </w:p>
                        <w:p w14:paraId="1253667E" w14:textId="09686F84" w:rsidR="003406BC" w:rsidRDefault="003406BC">
                          <w:pPr>
                            <w:jc w:val="right"/>
                            <w:rPr>
                              <w:rFonts w:ascii="ZapfHumnst BT" w:hAnsi="ZapfHumnst BT"/>
                              <w:sz w:val="20"/>
                            </w:rPr>
                          </w:pPr>
                          <w:r>
                            <w:rPr>
                              <w:rFonts w:ascii="ZapfHumnst BT" w:hAnsi="ZapfHumnst BT"/>
                              <w:sz w:val="20"/>
                            </w:rPr>
                            <w:t xml:space="preserve">E-mail: </w:t>
                          </w:r>
                          <w:r w:rsidR="00462376">
                            <w:rPr>
                              <w:rFonts w:ascii="ZapfHumnst BT" w:hAnsi="ZapfHumnst BT"/>
                              <w:sz w:val="20"/>
                            </w:rPr>
                            <w:t>rachel</w:t>
                          </w:r>
                          <w:r w:rsidR="006C011C">
                            <w:rPr>
                              <w:rFonts w:ascii="ZapfHumnst BT" w:hAnsi="ZapfHumnst BT"/>
                              <w:sz w:val="20"/>
                            </w:rPr>
                            <w:t>@volunteeraction</w:t>
                          </w:r>
                          <w:r w:rsidR="009B7F40">
                            <w:rPr>
                              <w:rFonts w:ascii="ZapfHumnst BT" w:hAnsi="ZapfHumnst BT"/>
                              <w:sz w:val="20"/>
                            </w:rPr>
                            <w:t>oundle.org.uk</w:t>
                          </w:r>
                        </w:p>
                        <w:p w14:paraId="248F97DD" w14:textId="77777777" w:rsidR="003406BC" w:rsidRDefault="003406BC">
                          <w:pPr>
                            <w:pStyle w:val="BodyText"/>
                            <w:spacing w:line="240" w:lineRule="atLeast"/>
                          </w:pPr>
                          <w:r>
                            <w:t>Web Site: www.volunteeractionoundle.org.uk</w:t>
                          </w:r>
                        </w:p>
                        <w:p w14:paraId="33C1B395" w14:textId="77777777" w:rsidR="003406BC" w:rsidRDefault="003406BC">
                          <w:pPr>
                            <w:rPr>
                              <w:rFonts w:ascii="ZapfHumnst BT" w:hAnsi="ZapfHumnst B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B89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1.3pt;margin-top:6.1pt;width:252pt;height:11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" o:allowincell="f" stroked="f">
              <v:textbox>
                <w:txbxContent>
                  <w:p w14:paraId="123581FE" w14:textId="77777777" w:rsidR="003406BC" w:rsidRDefault="009B7F40">
                    <w:pPr>
                      <w:jc w:val="right"/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Fletton House</w:t>
                    </w:r>
                  </w:p>
                  <w:p w14:paraId="29C8ACBD" w14:textId="77777777" w:rsidR="009B7F40" w:rsidRDefault="009B7F40">
                    <w:pPr>
                      <w:jc w:val="right"/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Fletton Way Glapthorn Road</w:t>
                    </w:r>
                  </w:p>
                  <w:p w14:paraId="1297A2BC" w14:textId="77777777" w:rsidR="009B7F40" w:rsidRDefault="009B7F40">
                    <w:pPr>
                      <w:jc w:val="right"/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Oundle</w:t>
                    </w:r>
                  </w:p>
                  <w:p w14:paraId="5E4AB221" w14:textId="77777777" w:rsidR="003406BC" w:rsidRDefault="003406BC">
                    <w:pPr>
                      <w:jc w:val="right"/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Peterborough</w:t>
                    </w:r>
                    <w:r w:rsidR="00E73220">
                      <w:rPr>
                        <w:rFonts w:ascii="ZapfHumnst BT" w:hAnsi="ZapfHumnst BT"/>
                      </w:rPr>
                      <w:t xml:space="preserve"> PE8 </w:t>
                    </w:r>
                    <w:r w:rsidR="009B7F40">
                      <w:rPr>
                        <w:rFonts w:ascii="ZapfHumnst BT" w:hAnsi="ZapfHumnst BT"/>
                      </w:rPr>
                      <w:t>4JA</w:t>
                    </w:r>
                  </w:p>
                  <w:p w14:paraId="72A07FCA" w14:textId="77777777" w:rsidR="003406BC" w:rsidRDefault="003406BC">
                    <w:pPr>
                      <w:jc w:val="right"/>
                      <w:rPr>
                        <w:rFonts w:ascii="ZapfHumnst BT" w:hAnsi="ZapfHumnst BT"/>
                      </w:rPr>
                    </w:pPr>
                    <w:r>
                      <w:rPr>
                        <w:rFonts w:ascii="ZapfHumnst BT" w:hAnsi="ZapfHumnst BT"/>
                      </w:rPr>
                      <w:t>Tel: 01832 275433</w:t>
                    </w:r>
                  </w:p>
                  <w:p w14:paraId="1253667E" w14:textId="09686F84" w:rsidR="003406BC" w:rsidRDefault="003406BC">
                    <w:pPr>
                      <w:jc w:val="right"/>
                      <w:rPr>
                        <w:rFonts w:ascii="ZapfHumnst BT" w:hAnsi="ZapfHumnst BT"/>
                        <w:sz w:val="20"/>
                      </w:rPr>
                    </w:pPr>
                    <w:r>
                      <w:rPr>
                        <w:rFonts w:ascii="ZapfHumnst BT" w:hAnsi="ZapfHumnst BT"/>
                        <w:sz w:val="20"/>
                      </w:rPr>
                      <w:t xml:space="preserve">E-mail: </w:t>
                    </w:r>
                    <w:r w:rsidR="00462376">
                      <w:rPr>
                        <w:rFonts w:ascii="ZapfHumnst BT" w:hAnsi="ZapfHumnst BT"/>
                        <w:sz w:val="20"/>
                      </w:rPr>
                      <w:t>rachel</w:t>
                    </w:r>
                    <w:r w:rsidR="006C011C">
                      <w:rPr>
                        <w:rFonts w:ascii="ZapfHumnst BT" w:hAnsi="ZapfHumnst BT"/>
                        <w:sz w:val="20"/>
                      </w:rPr>
                      <w:t>@volunteeraction</w:t>
                    </w:r>
                    <w:r w:rsidR="009B7F40">
                      <w:rPr>
                        <w:rFonts w:ascii="ZapfHumnst BT" w:hAnsi="ZapfHumnst BT"/>
                        <w:sz w:val="20"/>
                      </w:rPr>
                      <w:t>oundle.org.uk</w:t>
                    </w:r>
                  </w:p>
                  <w:p w14:paraId="248F97DD" w14:textId="77777777" w:rsidR="003406BC" w:rsidRDefault="003406BC">
                    <w:pPr>
                      <w:pStyle w:val="BodyText"/>
                      <w:spacing w:line="240" w:lineRule="atLeast"/>
                    </w:pPr>
                    <w:r>
                      <w:t>Web Site: www.volunteeractionoundle.org.uk</w:t>
                    </w:r>
                  </w:p>
                  <w:p w14:paraId="33C1B395" w14:textId="77777777" w:rsidR="003406BC" w:rsidRDefault="003406BC">
                    <w:pPr>
                      <w:rPr>
                        <w:rFonts w:ascii="ZapfHumnst BT" w:hAnsi="ZapfHumnst BT"/>
                      </w:rPr>
                    </w:pPr>
                  </w:p>
                </w:txbxContent>
              </v:textbox>
            </v:shape>
          </w:pict>
        </mc:Fallback>
      </mc:AlternateContent>
    </w:r>
    <w:r w:rsidR="00462376">
      <w:rPr>
        <w:noProof/>
      </w:rPr>
      <w:drawing>
        <wp:inline distT="0" distB="0" distL="0" distR="0" wp14:anchorId="04E5D422" wp14:editId="3B7891A5">
          <wp:extent cx="2433906" cy="742950"/>
          <wp:effectExtent l="0" t="0" r="5080" b="0"/>
          <wp:docPr id="1565043913" name="Picture 5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043913" name="Picture 5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563" cy="74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361293" w14:textId="77777777" w:rsidR="003406BC" w:rsidRDefault="003406BC" w:rsidP="00D51F2F">
    <w:pPr>
      <w:pStyle w:val="Header"/>
    </w:pPr>
  </w:p>
  <w:p w14:paraId="18735E48" w14:textId="77777777" w:rsidR="003406BC" w:rsidRDefault="003406BC">
    <w:pPr>
      <w:pStyle w:val="Header"/>
      <w:ind w:left="-360"/>
    </w:pPr>
  </w:p>
  <w:p w14:paraId="1CF4B192" w14:textId="77777777" w:rsidR="003406BC" w:rsidRDefault="00340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11FB"/>
    <w:multiLevelType w:val="hybridMultilevel"/>
    <w:tmpl w:val="423A3FC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12408"/>
    <w:multiLevelType w:val="hybridMultilevel"/>
    <w:tmpl w:val="36E65F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7CD"/>
    <w:multiLevelType w:val="multilevel"/>
    <w:tmpl w:val="423A3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12AF1"/>
    <w:multiLevelType w:val="hybridMultilevel"/>
    <w:tmpl w:val="52B8B212"/>
    <w:lvl w:ilvl="0" w:tplc="0809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321F7"/>
    <w:multiLevelType w:val="hybridMultilevel"/>
    <w:tmpl w:val="A2AC0B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31545"/>
    <w:multiLevelType w:val="hybridMultilevel"/>
    <w:tmpl w:val="7592C5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B45FE"/>
    <w:multiLevelType w:val="hybridMultilevel"/>
    <w:tmpl w:val="EDC0A6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A6E17"/>
    <w:multiLevelType w:val="hybridMultilevel"/>
    <w:tmpl w:val="71ECD742"/>
    <w:lvl w:ilvl="0" w:tplc="441C45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0A96114"/>
    <w:multiLevelType w:val="hybridMultilevel"/>
    <w:tmpl w:val="1A72D74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C382F"/>
    <w:multiLevelType w:val="hybridMultilevel"/>
    <w:tmpl w:val="645A64B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6334A3"/>
    <w:multiLevelType w:val="multilevel"/>
    <w:tmpl w:val="645A64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5A2137"/>
    <w:multiLevelType w:val="hybridMultilevel"/>
    <w:tmpl w:val="A2AC0B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FD4DA5"/>
    <w:multiLevelType w:val="hybridMultilevel"/>
    <w:tmpl w:val="87F414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486493">
    <w:abstractNumId w:val="4"/>
  </w:num>
  <w:num w:numId="2" w16cid:durableId="1213811946">
    <w:abstractNumId w:val="6"/>
  </w:num>
  <w:num w:numId="3" w16cid:durableId="768355938">
    <w:abstractNumId w:val="3"/>
  </w:num>
  <w:num w:numId="4" w16cid:durableId="1067649664">
    <w:abstractNumId w:val="8"/>
  </w:num>
  <w:num w:numId="5" w16cid:durableId="1843157227">
    <w:abstractNumId w:val="10"/>
  </w:num>
  <w:num w:numId="6" w16cid:durableId="1210412334">
    <w:abstractNumId w:val="0"/>
  </w:num>
  <w:num w:numId="7" w16cid:durableId="927691016">
    <w:abstractNumId w:val="2"/>
  </w:num>
  <w:num w:numId="8" w16cid:durableId="268976617">
    <w:abstractNumId w:val="5"/>
  </w:num>
  <w:num w:numId="9" w16cid:durableId="637221775">
    <w:abstractNumId w:val="9"/>
  </w:num>
  <w:num w:numId="10" w16cid:durableId="287589186">
    <w:abstractNumId w:val="12"/>
  </w:num>
  <w:num w:numId="11" w16cid:durableId="1774277685">
    <w:abstractNumId w:val="11"/>
  </w:num>
  <w:num w:numId="12" w16cid:durableId="1227567594">
    <w:abstractNumId w:val="1"/>
  </w:num>
  <w:num w:numId="13" w16cid:durableId="335889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94"/>
    <w:rsid w:val="00006C51"/>
    <w:rsid w:val="00041955"/>
    <w:rsid w:val="00055636"/>
    <w:rsid w:val="000B70AE"/>
    <w:rsid w:val="000C0D17"/>
    <w:rsid w:val="000D5F86"/>
    <w:rsid w:val="000E51EE"/>
    <w:rsid w:val="000E5B79"/>
    <w:rsid w:val="00101672"/>
    <w:rsid w:val="001020A0"/>
    <w:rsid w:val="00106501"/>
    <w:rsid w:val="001121A2"/>
    <w:rsid w:val="001206F9"/>
    <w:rsid w:val="001267BD"/>
    <w:rsid w:val="0013183A"/>
    <w:rsid w:val="001438C1"/>
    <w:rsid w:val="00156625"/>
    <w:rsid w:val="0016334C"/>
    <w:rsid w:val="00173B98"/>
    <w:rsid w:val="00184BA9"/>
    <w:rsid w:val="00194111"/>
    <w:rsid w:val="001A1EE1"/>
    <w:rsid w:val="001B6D9D"/>
    <w:rsid w:val="001D7B20"/>
    <w:rsid w:val="001E2859"/>
    <w:rsid w:val="001F6361"/>
    <w:rsid w:val="00211BF5"/>
    <w:rsid w:val="00217857"/>
    <w:rsid w:val="00234539"/>
    <w:rsid w:val="002530A7"/>
    <w:rsid w:val="00255CFC"/>
    <w:rsid w:val="0025738D"/>
    <w:rsid w:val="002625D4"/>
    <w:rsid w:val="00276199"/>
    <w:rsid w:val="002C3FCD"/>
    <w:rsid w:val="002E398A"/>
    <w:rsid w:val="00312FED"/>
    <w:rsid w:val="00314C83"/>
    <w:rsid w:val="00317D55"/>
    <w:rsid w:val="003406BC"/>
    <w:rsid w:val="003664A9"/>
    <w:rsid w:val="003866A0"/>
    <w:rsid w:val="00390710"/>
    <w:rsid w:val="003915FF"/>
    <w:rsid w:val="00392B66"/>
    <w:rsid w:val="003947A9"/>
    <w:rsid w:val="003B3349"/>
    <w:rsid w:val="003C4BDD"/>
    <w:rsid w:val="003D19C1"/>
    <w:rsid w:val="003E40E4"/>
    <w:rsid w:val="00427B14"/>
    <w:rsid w:val="0043345D"/>
    <w:rsid w:val="004453D6"/>
    <w:rsid w:val="00452ADA"/>
    <w:rsid w:val="0046055E"/>
    <w:rsid w:val="00462376"/>
    <w:rsid w:val="004635EB"/>
    <w:rsid w:val="00480F43"/>
    <w:rsid w:val="00484E37"/>
    <w:rsid w:val="0049004E"/>
    <w:rsid w:val="00495494"/>
    <w:rsid w:val="004E64FC"/>
    <w:rsid w:val="00507B72"/>
    <w:rsid w:val="00514AA6"/>
    <w:rsid w:val="005329CB"/>
    <w:rsid w:val="00543986"/>
    <w:rsid w:val="0054575F"/>
    <w:rsid w:val="00555224"/>
    <w:rsid w:val="005729D6"/>
    <w:rsid w:val="00584C91"/>
    <w:rsid w:val="00593AC3"/>
    <w:rsid w:val="005A2894"/>
    <w:rsid w:val="005A6633"/>
    <w:rsid w:val="005A7653"/>
    <w:rsid w:val="005D0984"/>
    <w:rsid w:val="005D23EA"/>
    <w:rsid w:val="005E359E"/>
    <w:rsid w:val="005F1833"/>
    <w:rsid w:val="005F1BC4"/>
    <w:rsid w:val="00617B93"/>
    <w:rsid w:val="006372D9"/>
    <w:rsid w:val="00637871"/>
    <w:rsid w:val="006448D1"/>
    <w:rsid w:val="006472F6"/>
    <w:rsid w:val="00664EB9"/>
    <w:rsid w:val="00666A47"/>
    <w:rsid w:val="006725CC"/>
    <w:rsid w:val="006C011C"/>
    <w:rsid w:val="006C7EEF"/>
    <w:rsid w:val="006E15C7"/>
    <w:rsid w:val="00732241"/>
    <w:rsid w:val="00735962"/>
    <w:rsid w:val="00742FA0"/>
    <w:rsid w:val="0076052E"/>
    <w:rsid w:val="007708F2"/>
    <w:rsid w:val="00791BF4"/>
    <w:rsid w:val="007A3E6C"/>
    <w:rsid w:val="007A743E"/>
    <w:rsid w:val="007B39AE"/>
    <w:rsid w:val="007B444D"/>
    <w:rsid w:val="007B7E7E"/>
    <w:rsid w:val="007C1FD6"/>
    <w:rsid w:val="007D4D66"/>
    <w:rsid w:val="007D58AF"/>
    <w:rsid w:val="007E5823"/>
    <w:rsid w:val="007E6E5A"/>
    <w:rsid w:val="007F38B0"/>
    <w:rsid w:val="008067E5"/>
    <w:rsid w:val="00811BA9"/>
    <w:rsid w:val="0083200C"/>
    <w:rsid w:val="00862139"/>
    <w:rsid w:val="00862891"/>
    <w:rsid w:val="0087096E"/>
    <w:rsid w:val="008868A0"/>
    <w:rsid w:val="00892852"/>
    <w:rsid w:val="008A0DCC"/>
    <w:rsid w:val="008B1456"/>
    <w:rsid w:val="008B4A30"/>
    <w:rsid w:val="008C0E3E"/>
    <w:rsid w:val="008C7F1F"/>
    <w:rsid w:val="0091090B"/>
    <w:rsid w:val="00915553"/>
    <w:rsid w:val="00952580"/>
    <w:rsid w:val="0095587C"/>
    <w:rsid w:val="009744DB"/>
    <w:rsid w:val="009B7F40"/>
    <w:rsid w:val="00A37351"/>
    <w:rsid w:val="00A40CBA"/>
    <w:rsid w:val="00A52F94"/>
    <w:rsid w:val="00A5674E"/>
    <w:rsid w:val="00A75961"/>
    <w:rsid w:val="00A825DF"/>
    <w:rsid w:val="00A90535"/>
    <w:rsid w:val="00AA0BCA"/>
    <w:rsid w:val="00AB4A97"/>
    <w:rsid w:val="00AC348A"/>
    <w:rsid w:val="00AC705A"/>
    <w:rsid w:val="00AF3F5E"/>
    <w:rsid w:val="00AF6209"/>
    <w:rsid w:val="00B021B2"/>
    <w:rsid w:val="00B12533"/>
    <w:rsid w:val="00B31FCF"/>
    <w:rsid w:val="00B32832"/>
    <w:rsid w:val="00B34D23"/>
    <w:rsid w:val="00B402B8"/>
    <w:rsid w:val="00B413F2"/>
    <w:rsid w:val="00B50A95"/>
    <w:rsid w:val="00B75031"/>
    <w:rsid w:val="00B80234"/>
    <w:rsid w:val="00B84B91"/>
    <w:rsid w:val="00BB6AC3"/>
    <w:rsid w:val="00C1521F"/>
    <w:rsid w:val="00C37E62"/>
    <w:rsid w:val="00C67B89"/>
    <w:rsid w:val="00C82F58"/>
    <w:rsid w:val="00C851E9"/>
    <w:rsid w:val="00C8567C"/>
    <w:rsid w:val="00C93C93"/>
    <w:rsid w:val="00C94727"/>
    <w:rsid w:val="00CA3CB5"/>
    <w:rsid w:val="00CB0E6B"/>
    <w:rsid w:val="00CD7743"/>
    <w:rsid w:val="00CE5654"/>
    <w:rsid w:val="00D204AF"/>
    <w:rsid w:val="00D20C31"/>
    <w:rsid w:val="00D51F2F"/>
    <w:rsid w:val="00D557E5"/>
    <w:rsid w:val="00D60A68"/>
    <w:rsid w:val="00D60C46"/>
    <w:rsid w:val="00D672C6"/>
    <w:rsid w:val="00D67B49"/>
    <w:rsid w:val="00D80474"/>
    <w:rsid w:val="00D81BB7"/>
    <w:rsid w:val="00DA606A"/>
    <w:rsid w:val="00DB0867"/>
    <w:rsid w:val="00DB0C40"/>
    <w:rsid w:val="00DB26D0"/>
    <w:rsid w:val="00DC068A"/>
    <w:rsid w:val="00DC4F25"/>
    <w:rsid w:val="00DD46B9"/>
    <w:rsid w:val="00DD5466"/>
    <w:rsid w:val="00DD5E2B"/>
    <w:rsid w:val="00DD6F93"/>
    <w:rsid w:val="00DE665A"/>
    <w:rsid w:val="00E17B8B"/>
    <w:rsid w:val="00E5447A"/>
    <w:rsid w:val="00E73220"/>
    <w:rsid w:val="00E7756A"/>
    <w:rsid w:val="00EB162F"/>
    <w:rsid w:val="00EC1C14"/>
    <w:rsid w:val="00F064A0"/>
    <w:rsid w:val="00F13A04"/>
    <w:rsid w:val="00F15A1C"/>
    <w:rsid w:val="00F21805"/>
    <w:rsid w:val="00F41A68"/>
    <w:rsid w:val="00F5185B"/>
    <w:rsid w:val="00F5561B"/>
    <w:rsid w:val="00F66E53"/>
    <w:rsid w:val="00F73EDD"/>
    <w:rsid w:val="00F972A7"/>
    <w:rsid w:val="00FC7659"/>
    <w:rsid w:val="00FD58E7"/>
    <w:rsid w:val="00FD65DC"/>
    <w:rsid w:val="00FF2C71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40C8E"/>
  <w15:chartTrackingRefBased/>
  <w15:docId w15:val="{A47D2B63-53A6-4FE2-9310-555DAB3D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0A7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ZapfHumnst BT" w:hAnsi="ZapfHumnst BT"/>
      <w:i/>
      <w:color w:val="000080"/>
      <w:sz w:val="16"/>
    </w:rPr>
  </w:style>
  <w:style w:type="paragraph" w:styleId="Heading2">
    <w:name w:val="heading 2"/>
    <w:basedOn w:val="Normal"/>
    <w:next w:val="Normal"/>
    <w:qFormat/>
    <w:rsid w:val="002530A7"/>
    <w:pPr>
      <w:keepNext/>
      <w:ind w:left="2160" w:hanging="2160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ZapfHumnst BT"/>
      <w:sz w:val="16"/>
      <w:szCs w:val="16"/>
    </w:rPr>
  </w:style>
  <w:style w:type="paragraph" w:styleId="BodyText">
    <w:name w:val="Body Text"/>
    <w:basedOn w:val="Normal"/>
    <w:pPr>
      <w:spacing w:line="280" w:lineRule="atLeast"/>
      <w:jc w:val="right"/>
    </w:pPr>
    <w:rPr>
      <w:rFonts w:ascii="ZapfHumnst BT" w:hAnsi="ZapfHumnst BT"/>
      <w:sz w:val="20"/>
      <w:lang w:val="en-AU"/>
    </w:rPr>
  </w:style>
  <w:style w:type="paragraph" w:styleId="BodyTextIndent">
    <w:name w:val="Body Text Indent"/>
    <w:basedOn w:val="Normal"/>
    <w:rsid w:val="002530A7"/>
    <w:pPr>
      <w:ind w:left="2160" w:hanging="2160"/>
    </w:pPr>
    <w:rPr>
      <w:sz w:val="24"/>
    </w:rPr>
  </w:style>
  <w:style w:type="paragraph" w:styleId="Revision">
    <w:name w:val="Revision"/>
    <w:hidden/>
    <w:uiPriority w:val="99"/>
    <w:semiHidden/>
    <w:rsid w:val="00480F43"/>
    <w:rPr>
      <w:sz w:val="22"/>
      <w:lang w:eastAsia="en-US"/>
    </w:rPr>
  </w:style>
  <w:style w:type="character" w:styleId="CommentReference">
    <w:name w:val="annotation reference"/>
    <w:basedOn w:val="DefaultParagraphFont"/>
    <w:rsid w:val="00CA3C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C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C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3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CB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2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VAHeaded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VAHeadedNew</Template>
  <TotalTime>6</TotalTime>
  <Pages>2</Pages>
  <Words>502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is with just a tinge of regret that I leave this beautiful isle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 with just a tinge of regret that I leave this beautiful isle</dc:title>
  <dc:subject/>
  <dc:creator>Volunteer</dc:creator>
  <cp:keywords/>
  <dc:description/>
  <cp:lastModifiedBy>Rachel Dixon</cp:lastModifiedBy>
  <cp:revision>3</cp:revision>
  <cp:lastPrinted>2018-01-26T12:17:00Z</cp:lastPrinted>
  <dcterms:created xsi:type="dcterms:W3CDTF">2024-08-12T08:46:00Z</dcterms:created>
  <dcterms:modified xsi:type="dcterms:W3CDTF">2024-08-13T07:32:00Z</dcterms:modified>
</cp:coreProperties>
</file>